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77" w:rsidRDefault="0073645B">
      <w:pPr>
        <w:pStyle w:val="Overskrift1"/>
        <w:ind w:right="482"/>
      </w:pPr>
      <w:bookmarkStart w:id="0" w:name="Direktør"/>
      <w:bookmarkEnd w:id="0"/>
      <w:r>
        <w:t>Protokoll</w:t>
      </w:r>
    </w:p>
    <w:p w:rsidR="00E34277" w:rsidRDefault="00E34277">
      <w:pPr>
        <w:pBdr>
          <w:bottom w:val="single" w:sz="4" w:space="1" w:color="auto"/>
        </w:pBd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Til</w:t>
            </w:r>
            <w:r w:rsidR="00B02399">
              <w:rPr>
                <w:b/>
              </w:rPr>
              <w:t>stede</w:t>
            </w:r>
            <w:r>
              <w:rPr>
                <w:b/>
              </w:rPr>
              <w:t>:</w:t>
            </w:r>
          </w:p>
        </w:tc>
        <w:tc>
          <w:tcPr>
            <w:tcW w:w="7796" w:type="dxa"/>
          </w:tcPr>
          <w:p w:rsidR="001B2B27" w:rsidRDefault="00E66F59" w:rsidP="00E66F59">
            <w:r>
              <w:t>Berit Jagmann (pol),</w:t>
            </w:r>
            <w:r w:rsidR="00E90925">
              <w:t xml:space="preserve"> </w:t>
            </w:r>
            <w:r w:rsidR="00946828">
              <w:t>Sarah Bashir</w:t>
            </w:r>
            <w:r>
              <w:t xml:space="preserve"> (f), Mette Brodal</w:t>
            </w:r>
            <w:r w:rsidR="00A405EA">
              <w:t xml:space="preserve"> (p</w:t>
            </w:r>
            <w:r w:rsidR="003C32AB">
              <w:t>ed</w:t>
            </w:r>
            <w:r w:rsidR="00A405EA">
              <w:t>)</w:t>
            </w:r>
            <w:r w:rsidR="00B02399">
              <w:t>,</w:t>
            </w:r>
            <w:r w:rsidR="00655090">
              <w:t xml:space="preserve"> Sarah Lilleberg Safavifard (pol</w:t>
            </w:r>
            <w:r w:rsidR="00B66A8F">
              <w:t xml:space="preserve">), </w:t>
            </w:r>
            <w:r w:rsidR="00B02399">
              <w:t xml:space="preserve"> Pål N</w:t>
            </w:r>
            <w:r w:rsidR="00B66A8F">
              <w:t>esse, Gro Velle</w:t>
            </w:r>
            <w:r w:rsidR="00B02399">
              <w:t xml:space="preserve"> (sekretær)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Møtegruppe:</w:t>
            </w:r>
          </w:p>
        </w:tc>
        <w:tc>
          <w:tcPr>
            <w:tcW w:w="7796" w:type="dxa"/>
          </w:tcPr>
          <w:p w:rsidR="001B2B27" w:rsidRDefault="001B2B27" w:rsidP="001B2B27">
            <w:pPr>
              <w:spacing w:before="20"/>
            </w:pPr>
            <w:r>
              <w:t>Driftsstyret ved Vahl skole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Møtested:</w:t>
            </w:r>
          </w:p>
        </w:tc>
        <w:tc>
          <w:tcPr>
            <w:tcW w:w="7796" w:type="dxa"/>
          </w:tcPr>
          <w:p w:rsidR="001B2B27" w:rsidRDefault="00976FC7" w:rsidP="00976FC7">
            <w:pPr>
              <w:spacing w:before="20"/>
            </w:pPr>
            <w:r>
              <w:t>Vahl</w:t>
            </w:r>
            <w:r w:rsidR="001B2B27">
              <w:t xml:space="preserve"> skole, møterommet </w:t>
            </w:r>
            <w:r>
              <w:t>i 1. etasje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Møtetid:</w:t>
            </w:r>
          </w:p>
        </w:tc>
        <w:tc>
          <w:tcPr>
            <w:tcW w:w="7796" w:type="dxa"/>
          </w:tcPr>
          <w:p w:rsidR="001B2B27" w:rsidRDefault="00B66A8F" w:rsidP="00B02399">
            <w:pPr>
              <w:spacing w:before="20"/>
            </w:pPr>
            <w:r>
              <w:t xml:space="preserve">Torsdag </w:t>
            </w:r>
            <w:r w:rsidR="00423C3B">
              <w:t xml:space="preserve"> </w:t>
            </w:r>
            <w:r w:rsidR="0077532E">
              <w:t>20</w:t>
            </w:r>
            <w:r w:rsidR="000A301A">
              <w:t>.0</w:t>
            </w:r>
            <w:r w:rsidR="0077532E">
              <w:t>9</w:t>
            </w:r>
            <w:r w:rsidR="00606BA1">
              <w:t>.2018</w:t>
            </w:r>
            <w:r w:rsidR="00E67032">
              <w:t xml:space="preserve"> kl. 17.15-19.00</w:t>
            </w:r>
          </w:p>
        </w:tc>
      </w:tr>
    </w:tbl>
    <w:p w:rsidR="00E34277" w:rsidRDefault="00E34277">
      <w:pPr>
        <w:pBdr>
          <w:bottom w:val="single" w:sz="2" w:space="1" w:color="auto"/>
        </w:pBdr>
        <w:tabs>
          <w:tab w:val="left" w:pos="1489"/>
          <w:tab w:val="left" w:pos="6649"/>
          <w:tab w:val="left" w:pos="8364"/>
          <w:tab w:val="left" w:pos="9639"/>
        </w:tabs>
        <w:spacing w:before="4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E34277">
        <w:tc>
          <w:tcPr>
            <w:tcW w:w="9637" w:type="dxa"/>
          </w:tcPr>
          <w:p w:rsidR="00E34277" w:rsidRDefault="00B02399" w:rsidP="00B02399">
            <w:pPr>
              <w:rPr>
                <w:b/>
                <w:caps/>
              </w:rPr>
            </w:pPr>
            <w:bookmarkStart w:id="1" w:name="Overskriften" w:colFirst="0" w:colLast="0"/>
            <w:r>
              <w:rPr>
                <w:b/>
                <w:caps/>
              </w:rPr>
              <w:t>REFERAT</w:t>
            </w:r>
            <w:r w:rsidR="00556A5F">
              <w:rPr>
                <w:b/>
                <w:caps/>
              </w:rPr>
              <w:t xml:space="preserve"> møte i driftsstyret ved Vahl skole</w:t>
            </w:r>
          </w:p>
        </w:tc>
      </w:tr>
    </w:tbl>
    <w:p w:rsidR="00A07CF6" w:rsidRDefault="00A07CF6" w:rsidP="00A07CF6">
      <w:pPr>
        <w:autoSpaceDE w:val="0"/>
        <w:autoSpaceDN w:val="0"/>
        <w:adjustRightInd w:val="0"/>
      </w:pPr>
      <w:bookmarkStart w:id="2" w:name="Brødteksten"/>
      <w:bookmarkEnd w:id="1"/>
      <w:bookmarkEnd w:id="2"/>
    </w:p>
    <w:p w:rsidR="0077532E" w:rsidRDefault="0077532E" w:rsidP="0077532E">
      <w:pPr>
        <w:autoSpaceDE w:val="0"/>
        <w:autoSpaceDN w:val="0"/>
        <w:adjustRightInd w:val="0"/>
        <w:rPr>
          <w:b/>
        </w:rPr>
      </w:pPr>
      <w:r>
        <w:rPr>
          <w:b/>
        </w:rPr>
        <w:t>Sak 22/18</w:t>
      </w:r>
      <w:r w:rsidRPr="00BD6AC6">
        <w:rPr>
          <w:b/>
        </w:rPr>
        <w:t>:</w:t>
      </w:r>
      <w:r>
        <w:tab/>
      </w:r>
      <w:r w:rsidRPr="00BD6AC6">
        <w:rPr>
          <w:b/>
        </w:rPr>
        <w:t xml:space="preserve">Godkjenning av innkalling </w:t>
      </w:r>
    </w:p>
    <w:p w:rsidR="0077532E" w:rsidRDefault="00E90925" w:rsidP="0077532E">
      <w:pPr>
        <w:autoSpaceDE w:val="0"/>
        <w:autoSpaceDN w:val="0"/>
        <w:adjustRightInd w:val="0"/>
      </w:pPr>
      <w:r>
        <w:tab/>
      </w:r>
      <w:r>
        <w:tab/>
        <w:t>Godkjent</w:t>
      </w:r>
    </w:p>
    <w:p w:rsidR="00E90925" w:rsidRPr="00E90925" w:rsidRDefault="00E90925" w:rsidP="0077532E">
      <w:pPr>
        <w:autoSpaceDE w:val="0"/>
        <w:autoSpaceDN w:val="0"/>
        <w:adjustRightInd w:val="0"/>
      </w:pPr>
    </w:p>
    <w:p w:rsidR="0077532E" w:rsidRPr="00BD6AC6" w:rsidRDefault="0077532E" w:rsidP="0077532E">
      <w:pPr>
        <w:autoSpaceDE w:val="0"/>
        <w:autoSpaceDN w:val="0"/>
        <w:adjustRightInd w:val="0"/>
        <w:rPr>
          <w:b/>
        </w:rPr>
      </w:pPr>
      <w:r>
        <w:rPr>
          <w:b/>
        </w:rPr>
        <w:t>Sak 23/18:</w:t>
      </w:r>
      <w:r>
        <w:rPr>
          <w:b/>
        </w:rPr>
        <w:tab/>
      </w:r>
      <w:r w:rsidRPr="00BD6AC6">
        <w:rPr>
          <w:b/>
        </w:rPr>
        <w:t>Godk</w:t>
      </w:r>
      <w:r>
        <w:rPr>
          <w:b/>
        </w:rPr>
        <w:t>jenning av protokoll fra møtet 24.05.2018</w:t>
      </w:r>
    </w:p>
    <w:p w:rsidR="0077532E" w:rsidRPr="00E90925" w:rsidRDefault="0077532E" w:rsidP="0077532E">
      <w:pPr>
        <w:pStyle w:val="Listeavsnitt"/>
        <w:autoSpaceDE w:val="0"/>
        <w:autoSpaceDN w:val="0"/>
        <w:adjustRightInd w:val="0"/>
      </w:pPr>
      <w:r>
        <w:rPr>
          <w:b/>
        </w:rPr>
        <w:tab/>
      </w:r>
      <w:r w:rsidR="00E90925">
        <w:t>Godkjent</w:t>
      </w:r>
    </w:p>
    <w:p w:rsidR="0077532E" w:rsidRDefault="0077532E" w:rsidP="0077532E">
      <w:pPr>
        <w:pStyle w:val="Listeavsnitt"/>
        <w:autoSpaceDE w:val="0"/>
        <w:autoSpaceDN w:val="0"/>
        <w:adjustRightInd w:val="0"/>
        <w:rPr>
          <w:b/>
        </w:rPr>
      </w:pPr>
    </w:p>
    <w:p w:rsidR="0077532E" w:rsidRPr="00272FC2" w:rsidRDefault="0077532E" w:rsidP="0077532E">
      <w:pPr>
        <w:autoSpaceDE w:val="0"/>
        <w:autoSpaceDN w:val="0"/>
        <w:adjustRightInd w:val="0"/>
        <w:rPr>
          <w:b/>
        </w:rPr>
      </w:pPr>
      <w:r w:rsidRPr="00272FC2">
        <w:rPr>
          <w:b/>
        </w:rPr>
        <w:t xml:space="preserve">Sak 24/18: </w:t>
      </w:r>
      <w:r w:rsidRPr="00272FC2">
        <w:rPr>
          <w:b/>
        </w:rPr>
        <w:tab/>
        <w:t>Konstituering av driftsstyret</w:t>
      </w:r>
    </w:p>
    <w:p w:rsidR="0077532E" w:rsidRDefault="00E90925" w:rsidP="00E90925">
      <w:pPr>
        <w:autoSpaceDE w:val="0"/>
        <w:autoSpaceDN w:val="0"/>
        <w:adjustRightInd w:val="0"/>
        <w:ind w:left="708" w:firstLine="708"/>
      </w:pPr>
      <w:r>
        <w:t>Utsatt til neste møte</w:t>
      </w:r>
    </w:p>
    <w:p w:rsidR="00E90925" w:rsidRDefault="00E90925" w:rsidP="00E90925">
      <w:pPr>
        <w:autoSpaceDE w:val="0"/>
        <w:autoSpaceDN w:val="0"/>
        <w:adjustRightInd w:val="0"/>
      </w:pPr>
    </w:p>
    <w:p w:rsidR="0077532E" w:rsidRDefault="0077532E" w:rsidP="0077532E">
      <w:pPr>
        <w:rPr>
          <w:b/>
        </w:rPr>
      </w:pPr>
      <w:r>
        <w:rPr>
          <w:b/>
        </w:rPr>
        <w:t>Sak 25/18:</w:t>
      </w:r>
      <w:r>
        <w:rPr>
          <w:b/>
        </w:rPr>
        <w:tab/>
        <w:t>Økonomi/ Budsjettoppfølging</w:t>
      </w:r>
    </w:p>
    <w:p w:rsidR="0077532E" w:rsidRDefault="0077532E" w:rsidP="0077532E">
      <w:r>
        <w:rPr>
          <w:b/>
        </w:rPr>
        <w:tab/>
      </w:r>
      <w:r>
        <w:rPr>
          <w:b/>
        </w:rPr>
        <w:tab/>
      </w:r>
      <w:r w:rsidR="004E57BC">
        <w:t>Gjennomgang av budsjettet for skole og AKS.</w:t>
      </w:r>
    </w:p>
    <w:p w:rsidR="004E57BC" w:rsidRDefault="004E57BC" w:rsidP="0077532E">
      <w:r>
        <w:tab/>
      </w:r>
      <w:r>
        <w:tab/>
        <w:t>Skole:</w:t>
      </w:r>
    </w:p>
    <w:p w:rsidR="004E57BC" w:rsidRDefault="004E57BC" w:rsidP="004E57BC">
      <w:pPr>
        <w:pStyle w:val="Listeavsnitt"/>
        <w:numPr>
          <w:ilvl w:val="0"/>
          <w:numId w:val="18"/>
        </w:numPr>
      </w:pPr>
      <w:r>
        <w:t>Vi har fått inn budsjettjustering for økt innsats 1-4</w:t>
      </w:r>
    </w:p>
    <w:p w:rsidR="004E57BC" w:rsidRDefault="004E57BC" w:rsidP="004E57BC">
      <w:pPr>
        <w:pStyle w:val="Listeavsnitt"/>
        <w:numPr>
          <w:ilvl w:val="0"/>
          <w:numId w:val="18"/>
        </w:numPr>
      </w:pPr>
      <w:r>
        <w:t xml:space="preserve">Kommentar til prognose: Vi mangler per dags dato 2 MerLæring-lærere og inspektør. Inspektør er ansatt og begynner 1. desember. </w:t>
      </w:r>
    </w:p>
    <w:p w:rsidR="00A34CB4" w:rsidRDefault="00A34CB4" w:rsidP="004E57BC">
      <w:pPr>
        <w:pStyle w:val="Listeavsnitt"/>
        <w:numPr>
          <w:ilvl w:val="0"/>
          <w:numId w:val="18"/>
        </w:numPr>
      </w:pPr>
      <w:r>
        <w:t>Skolen ligger an til et overskudd på rundt 700 000</w:t>
      </w:r>
    </w:p>
    <w:p w:rsidR="00A34CB4" w:rsidRDefault="00A34CB4" w:rsidP="00A34CB4">
      <w:pPr>
        <w:ind w:left="1410"/>
      </w:pPr>
      <w:r>
        <w:t>AKS:</w:t>
      </w:r>
    </w:p>
    <w:p w:rsidR="00A34CB4" w:rsidRDefault="00A34CB4" w:rsidP="00A34CB4">
      <w:pPr>
        <w:pStyle w:val="Listeavsnitt"/>
        <w:numPr>
          <w:ilvl w:val="0"/>
          <w:numId w:val="18"/>
        </w:numPr>
      </w:pPr>
      <w:r>
        <w:t>Vi har redusert antall ansatte på AKS ved å ikke forlenge vikariater</w:t>
      </w:r>
    </w:p>
    <w:p w:rsidR="00A34CB4" w:rsidRDefault="00A34CB4" w:rsidP="00A34CB4">
      <w:pPr>
        <w:pStyle w:val="Listeavsnitt"/>
        <w:numPr>
          <w:ilvl w:val="0"/>
          <w:numId w:val="18"/>
        </w:numPr>
      </w:pPr>
      <w:r>
        <w:t>Baseleder er ansatt midlertidig som AKS-leder</w:t>
      </w:r>
    </w:p>
    <w:p w:rsidR="00A34CB4" w:rsidRDefault="00A34CB4" w:rsidP="00A34CB4">
      <w:pPr>
        <w:pStyle w:val="Listeavsnitt"/>
        <w:numPr>
          <w:ilvl w:val="0"/>
          <w:numId w:val="18"/>
        </w:numPr>
      </w:pPr>
      <w:r>
        <w:t>Prognosen er at vi kommer til å gå litt i minus</w:t>
      </w:r>
    </w:p>
    <w:p w:rsidR="0077532E" w:rsidRDefault="0077532E" w:rsidP="0077532E"/>
    <w:p w:rsidR="0077532E" w:rsidRPr="00A71CA9" w:rsidRDefault="0077532E" w:rsidP="0077532E">
      <w:pPr>
        <w:rPr>
          <w:b/>
        </w:rPr>
      </w:pPr>
      <w:r>
        <w:rPr>
          <w:b/>
        </w:rPr>
        <w:t xml:space="preserve">Sak 26/18: </w:t>
      </w:r>
      <w:r>
        <w:rPr>
          <w:b/>
        </w:rPr>
        <w:tab/>
        <w:t>Tilsettinger skoleåret 2018/2019</w:t>
      </w:r>
    </w:p>
    <w:p w:rsidR="0077532E" w:rsidRDefault="008879E1" w:rsidP="008879E1">
      <w:pPr>
        <w:autoSpaceDE w:val="0"/>
        <w:autoSpaceDN w:val="0"/>
        <w:adjustRightInd w:val="0"/>
        <w:ind w:left="1410"/>
      </w:pPr>
      <w:r>
        <w:t xml:space="preserve">Vi har lyst ut to MerLæringsstillinger. Disse har vært utlyst tidligere, men vi har ikke fått kvalifiserte søkere. </w:t>
      </w:r>
    </w:p>
    <w:p w:rsidR="008879E1" w:rsidRDefault="008879E1" w:rsidP="008879E1">
      <w:pPr>
        <w:autoSpaceDE w:val="0"/>
        <w:autoSpaceDN w:val="0"/>
        <w:adjustRightInd w:val="0"/>
        <w:ind w:left="1410"/>
      </w:pPr>
    </w:p>
    <w:p w:rsidR="008879E1" w:rsidRDefault="008879E1" w:rsidP="008879E1">
      <w:pPr>
        <w:autoSpaceDE w:val="0"/>
        <w:autoSpaceDN w:val="0"/>
        <w:adjustRightInd w:val="0"/>
        <w:ind w:left="1410"/>
      </w:pPr>
      <w:r>
        <w:t>Ny inspektør er ansatt og starter opp 1. desember.</w:t>
      </w:r>
    </w:p>
    <w:p w:rsidR="008879E1" w:rsidRPr="008879E1" w:rsidRDefault="008879E1" w:rsidP="008879E1">
      <w:pPr>
        <w:autoSpaceDE w:val="0"/>
        <w:autoSpaceDN w:val="0"/>
        <w:adjustRightInd w:val="0"/>
        <w:ind w:left="1410"/>
      </w:pPr>
    </w:p>
    <w:p w:rsidR="0077532E" w:rsidRDefault="0077532E" w:rsidP="0077532E">
      <w:pPr>
        <w:autoSpaceDE w:val="0"/>
        <w:autoSpaceDN w:val="0"/>
        <w:adjustRightInd w:val="0"/>
        <w:rPr>
          <w:b/>
        </w:rPr>
      </w:pPr>
      <w:r>
        <w:rPr>
          <w:b/>
        </w:rPr>
        <w:t>Sak 27/18</w:t>
      </w:r>
      <w:r>
        <w:rPr>
          <w:b/>
        </w:rPr>
        <w:tab/>
        <w:t>Oppstart nytt skoleår</w:t>
      </w:r>
    </w:p>
    <w:p w:rsidR="0077532E" w:rsidRDefault="00E90925" w:rsidP="00E90925">
      <w:pPr>
        <w:autoSpaceDE w:val="0"/>
        <w:autoSpaceDN w:val="0"/>
        <w:adjustRightInd w:val="0"/>
        <w:ind w:left="1410"/>
      </w:pPr>
      <w:r>
        <w:t>Vi har hatt en fin oppstart av skoleåret. Noe mobilitet også dette skoleåret. Vi mangler fortsatt en håndfull elever. Positive tilbakemeldinger fra foresatte.</w:t>
      </w:r>
    </w:p>
    <w:p w:rsidR="00E90925" w:rsidRDefault="00E90925" w:rsidP="0077532E">
      <w:pPr>
        <w:autoSpaceDE w:val="0"/>
        <w:autoSpaceDN w:val="0"/>
        <w:adjustRightInd w:val="0"/>
      </w:pPr>
    </w:p>
    <w:p w:rsidR="00E90925" w:rsidRDefault="00E90925" w:rsidP="00E90925">
      <w:pPr>
        <w:autoSpaceDE w:val="0"/>
        <w:autoSpaceDN w:val="0"/>
        <w:adjustRightInd w:val="0"/>
        <w:ind w:left="1410"/>
      </w:pPr>
      <w:r>
        <w:t xml:space="preserve">7. trinn har vært på leirskole. </w:t>
      </w:r>
      <w:r w:rsidR="004E57BC">
        <w:t xml:space="preserve">Leirskolen var lærerik og en verdifull erfaring for elevene. Både det å oppleve å reise med tog, undervisningen og opplevelsen av naturen. Flotte og morsomme aktiviteter. Litt utfordringer med hvordan utfordrende atferd fra enkelte elever ble håndtert, men dette gikk seg til. </w:t>
      </w:r>
    </w:p>
    <w:p w:rsidR="00E90925" w:rsidRDefault="00E90925" w:rsidP="00E90925">
      <w:pPr>
        <w:autoSpaceDE w:val="0"/>
        <w:autoSpaceDN w:val="0"/>
        <w:adjustRightInd w:val="0"/>
        <w:ind w:left="1410"/>
      </w:pPr>
      <w:r>
        <w:t xml:space="preserve">6. trinn har vært på seiltur med Frigo og seilskipet Svanen. Turene var svært vellykket. </w:t>
      </w:r>
    </w:p>
    <w:p w:rsidR="00A34CB4" w:rsidRPr="00E90925" w:rsidRDefault="00A34CB4" w:rsidP="00E90925">
      <w:pPr>
        <w:autoSpaceDE w:val="0"/>
        <w:autoSpaceDN w:val="0"/>
        <w:adjustRightInd w:val="0"/>
        <w:ind w:left="1410"/>
      </w:pPr>
    </w:p>
    <w:p w:rsidR="0077532E" w:rsidRDefault="0077532E" w:rsidP="0077532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Sak 28/18: </w:t>
      </w:r>
      <w:r>
        <w:rPr>
          <w:b/>
        </w:rPr>
        <w:tab/>
        <w:t>Oppstart Junior G</w:t>
      </w:r>
    </w:p>
    <w:p w:rsidR="0077532E" w:rsidRDefault="00A34CB4" w:rsidP="0077532E">
      <w:r>
        <w:rPr>
          <w:b/>
        </w:rPr>
        <w:tab/>
      </w:r>
      <w:r>
        <w:rPr>
          <w:b/>
        </w:rPr>
        <w:tab/>
      </w:r>
      <w:r>
        <w:t>Informasjon v. Marit</w:t>
      </w:r>
      <w:r w:rsidR="0064608F">
        <w:t xml:space="preserve"> Bredesen – prosjektleder</w:t>
      </w:r>
    </w:p>
    <w:p w:rsidR="0064608F" w:rsidRDefault="0064608F" w:rsidP="0064608F">
      <w:pPr>
        <w:pStyle w:val="Listeavsnitt"/>
        <w:numPr>
          <w:ilvl w:val="0"/>
          <w:numId w:val="18"/>
        </w:numPr>
      </w:pPr>
      <w:r>
        <w:t>3 kvelder i uken kan barna komme til klubben som har lokale på Vahl skole i år</w:t>
      </w:r>
    </w:p>
    <w:p w:rsidR="0064608F" w:rsidRDefault="0064608F" w:rsidP="0064608F">
      <w:pPr>
        <w:pStyle w:val="Listeavsnitt"/>
        <w:numPr>
          <w:ilvl w:val="0"/>
          <w:numId w:val="18"/>
        </w:numPr>
      </w:pPr>
      <w:r>
        <w:t>Startet opp i fjor i lokaler ved Familiehuset</w:t>
      </w:r>
    </w:p>
    <w:p w:rsidR="0064608F" w:rsidRDefault="0064608F" w:rsidP="0064608F">
      <w:pPr>
        <w:pStyle w:val="Listeavsnitt"/>
        <w:numPr>
          <w:ilvl w:val="0"/>
          <w:numId w:val="18"/>
        </w:numPr>
      </w:pPr>
      <w:r>
        <w:t>Mellom 50 og 85 barn</w:t>
      </w:r>
    </w:p>
    <w:p w:rsidR="0064608F" w:rsidRDefault="0064608F" w:rsidP="0064608F">
      <w:pPr>
        <w:pStyle w:val="Listeavsnitt"/>
        <w:numPr>
          <w:ilvl w:val="0"/>
          <w:numId w:val="18"/>
        </w:numPr>
      </w:pPr>
      <w:r>
        <w:t>Målgruppe 9-13 år, men noen få eldre/yngre barn</w:t>
      </w:r>
    </w:p>
    <w:p w:rsidR="0077532E" w:rsidRDefault="002D75F6" w:rsidP="002D75F6">
      <w:pPr>
        <w:ind w:left="1410"/>
      </w:pPr>
      <w:r>
        <w:t>De øvrige to hverdagene driver Marit Bredesen klubb gjennom organisasjonen Joy. Det betyr at vi har tilbud til elevene etter skoletid 5 dager i uka.</w:t>
      </w:r>
    </w:p>
    <w:p w:rsidR="002D75F6" w:rsidRPr="002D75F6" w:rsidRDefault="002D75F6" w:rsidP="002D75F6">
      <w:pPr>
        <w:ind w:left="1410"/>
      </w:pPr>
    </w:p>
    <w:p w:rsidR="0077532E" w:rsidRPr="00201365" w:rsidRDefault="0077532E" w:rsidP="0077532E">
      <w:pPr>
        <w:rPr>
          <w:b/>
        </w:rPr>
      </w:pPr>
      <w:r>
        <w:rPr>
          <w:b/>
        </w:rPr>
        <w:t>Sak 29</w:t>
      </w:r>
      <w:r w:rsidR="00A34CB4">
        <w:rPr>
          <w:b/>
        </w:rPr>
        <w:t>/18</w:t>
      </w:r>
      <w:r>
        <w:rPr>
          <w:b/>
        </w:rPr>
        <w:t>:       Eventuelt</w:t>
      </w:r>
    </w:p>
    <w:p w:rsidR="0077532E" w:rsidRDefault="0077532E" w:rsidP="00A07CF6">
      <w:pPr>
        <w:autoSpaceDE w:val="0"/>
        <w:autoSpaceDN w:val="0"/>
        <w:adjustRightInd w:val="0"/>
      </w:pPr>
    </w:p>
    <w:sectPr w:rsidR="0077532E" w:rsidSect="00123FAB">
      <w:headerReference w:type="first" r:id="rId8"/>
      <w:footerReference w:type="first" r:id="rId9"/>
      <w:pgSz w:w="11907" w:h="16840" w:code="9"/>
      <w:pgMar w:top="1418" w:right="851" w:bottom="1418" w:left="1559" w:header="39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50" w:rsidRDefault="00306350" w:rsidP="00E34277">
      <w:pPr>
        <w:pStyle w:val="Bunntekst"/>
      </w:pPr>
      <w:r>
        <w:separator/>
      </w:r>
    </w:p>
  </w:endnote>
  <w:endnote w:type="continuationSeparator" w:id="0">
    <w:p w:rsidR="00306350" w:rsidRDefault="00306350" w:rsidP="00E34277">
      <w:pPr>
        <w:pStyle w:val="Bunn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8D" w:rsidRDefault="00AA0E8D" w:rsidP="004B5BEC">
    <w:pPr>
      <w:rPr>
        <w:noProof/>
        <w:sz w:val="4"/>
      </w:rPr>
    </w:pPr>
  </w:p>
  <w:p w:rsidR="00AA0E8D" w:rsidRDefault="00AA0E8D" w:rsidP="004B5BEC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AA0E8D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AA0E8D" w:rsidRDefault="00AA0E8D" w:rsidP="007B6181">
          <w:pPr>
            <w:pStyle w:val="Bunntekst"/>
            <w:jc w:val="center"/>
            <w:rPr>
              <w:b/>
              <w:sz w:val="16"/>
            </w:rPr>
          </w:pPr>
          <w:bookmarkStart w:id="7" w:name="Bunn_logo" w:colFirst="0" w:colLast="0"/>
          <w:r>
            <w:rPr>
              <w:b/>
              <w:noProof/>
              <w:sz w:val="16"/>
              <w:lang w:eastAsia="nb-NO"/>
            </w:rPr>
            <w:drawing>
              <wp:inline distT="0" distB="0" distL="0" distR="0">
                <wp:extent cx="566420" cy="566420"/>
                <wp:effectExtent l="19050" t="0" r="5080" b="0"/>
                <wp:docPr id="2" name="Bild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b/>
              <w:sz w:val="16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b/>
              <w:sz w:val="16"/>
            </w:rPr>
          </w:pPr>
          <w:bookmarkStart w:id="8" w:name="Bk1r1" w:colFirst="1" w:colLast="1"/>
          <w:bookmarkStart w:id="9" w:name="Bk2r1" w:colFirst="2" w:colLast="2"/>
          <w:bookmarkStart w:id="10" w:name="Bk3r1" w:colFirst="3" w:colLast="3"/>
          <w:bookmarkStart w:id="11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b/>
              <w:sz w:val="16"/>
            </w:rPr>
          </w:pPr>
          <w:r>
            <w:rPr>
              <w:b/>
              <w:sz w:val="16"/>
            </w:rPr>
            <w:t>Utdanningsetaten</w:t>
          </w: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Besøksadresse: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Telefon: 23 24 35 00</w:t>
          </w: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  <w:r>
            <w:rPr>
              <w:sz w:val="16"/>
            </w:rPr>
            <w:t>Org.nr.: 879126312</w:t>
          </w: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12" w:name="Bk1r2" w:colFirst="1" w:colLast="1"/>
          <w:bookmarkStart w:id="13" w:name="Bk2r2" w:colFirst="2" w:colLast="2"/>
          <w:bookmarkStart w:id="14" w:name="Bk3r2" w:colFirst="3" w:colLast="3"/>
          <w:bookmarkStart w:id="15" w:name="Bk4r2" w:colFirst="4" w:colLast="4"/>
          <w:bookmarkEnd w:id="8"/>
          <w:bookmarkEnd w:id="9"/>
          <w:bookmarkEnd w:id="10"/>
          <w:bookmarkEnd w:id="11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  <w:r>
            <w:rPr>
              <w:sz w:val="16"/>
            </w:rPr>
            <w:t>Vahl skole</w:t>
          </w: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Herslebsgate 26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Telefaks: 23 24 35 01</w:t>
          </w: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16" w:name="Bk1r3" w:colFirst="1" w:colLast="1"/>
          <w:bookmarkStart w:id="17" w:name="Bk2r3" w:colFirst="2" w:colLast="2"/>
          <w:bookmarkStart w:id="18" w:name="Bk3r3" w:colFirst="3" w:colLast="3"/>
          <w:bookmarkStart w:id="19" w:name="Bk4r3" w:colFirst="4" w:colLast="4"/>
          <w:bookmarkEnd w:id="12"/>
          <w:bookmarkEnd w:id="13"/>
          <w:bookmarkEnd w:id="14"/>
          <w:bookmarkEnd w:id="15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0561 OSLO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20" w:name="Bk1r4" w:colFirst="1" w:colLast="1"/>
          <w:bookmarkStart w:id="21" w:name="Bk2r4" w:colFirst="2" w:colLast="2"/>
          <w:bookmarkStart w:id="22" w:name="Bk3r4" w:colFirst="3" w:colLast="3"/>
          <w:bookmarkStart w:id="23" w:name="Bk4r4" w:colFirst="4" w:colLast="4"/>
          <w:bookmarkEnd w:id="16"/>
          <w:bookmarkEnd w:id="17"/>
          <w:bookmarkEnd w:id="18"/>
          <w:bookmarkEnd w:id="19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3451" w:type="dxa"/>
          <w:gridSpan w:val="2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vahl@ude.oslo.kommune.no</w:t>
          </w:r>
        </w:p>
      </w:tc>
      <w:tc>
        <w:tcPr>
          <w:tcW w:w="425" w:type="dxa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24" w:name="Bk1r5" w:colFirst="1" w:colLast="1"/>
          <w:bookmarkStart w:id="25" w:name="Bk2r5" w:colFirst="2" w:colLast="2"/>
          <w:bookmarkStart w:id="26" w:name="Bk3r5" w:colFirst="3" w:colLast="3"/>
          <w:bookmarkStart w:id="27" w:name="Bk4r5" w:colFirst="4" w:colLast="4"/>
          <w:bookmarkEnd w:id="20"/>
          <w:bookmarkEnd w:id="21"/>
          <w:bookmarkEnd w:id="22"/>
          <w:bookmarkEnd w:id="23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ind w:right="-43"/>
            <w:rPr>
              <w:sz w:val="16"/>
            </w:rPr>
          </w:pPr>
        </w:p>
      </w:tc>
      <w:tc>
        <w:tcPr>
          <w:tcW w:w="3451" w:type="dxa"/>
          <w:gridSpan w:val="2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www.vahl.gs.oslo.no</w:t>
          </w:r>
        </w:p>
      </w:tc>
      <w:tc>
        <w:tcPr>
          <w:tcW w:w="425" w:type="dxa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bookmarkEnd w:id="7"/>
    <w:bookmarkEnd w:id="24"/>
    <w:bookmarkEnd w:id="25"/>
    <w:bookmarkEnd w:id="26"/>
    <w:bookmarkEnd w:id="27"/>
  </w:tbl>
  <w:p w:rsidR="00AA0E8D" w:rsidRDefault="00AA0E8D" w:rsidP="004B5BEC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50" w:rsidRDefault="00306350" w:rsidP="00E34277">
      <w:pPr>
        <w:pStyle w:val="Bunntekst"/>
      </w:pPr>
      <w:r>
        <w:separator/>
      </w:r>
    </w:p>
  </w:footnote>
  <w:footnote w:type="continuationSeparator" w:id="0">
    <w:p w:rsidR="00306350" w:rsidRDefault="00306350" w:rsidP="00E34277">
      <w:pPr>
        <w:pStyle w:val="Bunn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AA0E8D">
      <w:trPr>
        <w:cantSplit/>
        <w:trHeight w:hRule="exact" w:val="20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3" w:name="Topp_logo" w:colFirst="0" w:colLast="0"/>
          <w:r>
            <w:rPr>
              <w:noProof/>
              <w:sz w:val="32"/>
              <w:lang w:eastAsia="nb-NO"/>
            </w:rPr>
            <w:drawing>
              <wp:inline distT="0" distB="0" distL="0" distR="0">
                <wp:extent cx="768985" cy="906145"/>
                <wp:effectExtent l="19050" t="0" r="0" b="0"/>
                <wp:docPr id="1" name="Bilde 1" descr="By_Vaapen_Sv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rPr>
              <w:sz w:val="32"/>
            </w:rPr>
          </w:pPr>
        </w:p>
      </w:tc>
    </w:tr>
    <w:tr w:rsidR="00AA0E8D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4" w:name="T1" w:colFirst="2" w:colLast="2"/>
          <w:bookmarkEnd w:id="3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Oslo kommune</w:t>
          </w:r>
        </w:p>
      </w:tc>
    </w:tr>
    <w:tr w:rsidR="00AA0E8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b/>
              <w:sz w:val="32"/>
            </w:rPr>
          </w:pPr>
          <w:bookmarkStart w:id="5" w:name="T2" w:colFirst="2" w:colLast="2"/>
          <w:bookmarkEnd w:id="4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Utdanningsetaten</w:t>
          </w:r>
        </w:p>
      </w:tc>
    </w:tr>
    <w:tr w:rsidR="00AA0E8D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6" w:name="T3" w:colFirst="2" w:colLast="2"/>
          <w:bookmarkEnd w:id="5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120"/>
            <w:rPr>
              <w:sz w:val="32"/>
            </w:rPr>
          </w:pPr>
          <w:r>
            <w:rPr>
              <w:sz w:val="32"/>
            </w:rPr>
            <w:t>Vahl skole</w:t>
          </w:r>
        </w:p>
      </w:tc>
    </w:tr>
    <w:bookmarkEnd w:id="6"/>
    <w:tr w:rsidR="00AA0E8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16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80"/>
            <w:rPr>
              <w:sz w:val="16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80"/>
            <w:rPr>
              <w:sz w:val="16"/>
            </w:rPr>
          </w:pPr>
        </w:p>
      </w:tc>
    </w:tr>
  </w:tbl>
  <w:p w:rsidR="00AA0E8D" w:rsidRPr="00AB4031" w:rsidRDefault="00AA0E8D" w:rsidP="00123FAB">
    <w:pPr>
      <w:pStyle w:val="Top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AED"/>
    <w:multiLevelType w:val="hybridMultilevel"/>
    <w:tmpl w:val="703E9186"/>
    <w:lvl w:ilvl="0" w:tplc="6BFA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B32"/>
    <w:multiLevelType w:val="hybridMultilevel"/>
    <w:tmpl w:val="6B4012CE"/>
    <w:lvl w:ilvl="0" w:tplc="595E07A4">
      <w:start w:val="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B9A322B"/>
    <w:multiLevelType w:val="hybridMultilevel"/>
    <w:tmpl w:val="B84E2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54598"/>
    <w:multiLevelType w:val="hybridMultilevel"/>
    <w:tmpl w:val="E8DE4B80"/>
    <w:lvl w:ilvl="0" w:tplc="E9BA15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349D7"/>
    <w:multiLevelType w:val="hybridMultilevel"/>
    <w:tmpl w:val="053AE7C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671177"/>
    <w:multiLevelType w:val="hybridMultilevel"/>
    <w:tmpl w:val="25B84AC4"/>
    <w:lvl w:ilvl="0" w:tplc="251AD290">
      <w:start w:val="10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eastAsia="Times New Roman" w:hAnsi="Symbol" w:cs="Times New Roman" w:hint="default"/>
      </w:rPr>
    </w:lvl>
    <w:lvl w:ilvl="1" w:tplc="A0DEE64E">
      <w:start w:val="10"/>
      <w:numFmt w:val="bullet"/>
      <w:lvlText w:val="-"/>
      <w:lvlJc w:val="left"/>
      <w:pPr>
        <w:tabs>
          <w:tab w:val="num" w:pos="2583"/>
        </w:tabs>
        <w:ind w:left="2583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2F3E1A0C"/>
    <w:multiLevelType w:val="hybridMultilevel"/>
    <w:tmpl w:val="8EEA2584"/>
    <w:lvl w:ilvl="0" w:tplc="0414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1105E53"/>
    <w:multiLevelType w:val="hybridMultilevel"/>
    <w:tmpl w:val="9D740624"/>
    <w:lvl w:ilvl="0" w:tplc="041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16B037A"/>
    <w:multiLevelType w:val="hybridMultilevel"/>
    <w:tmpl w:val="3C26F93A"/>
    <w:lvl w:ilvl="0" w:tplc="3F480818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9358E3"/>
    <w:multiLevelType w:val="hybridMultilevel"/>
    <w:tmpl w:val="737006CE"/>
    <w:lvl w:ilvl="0" w:tplc="A1CEF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04FC0"/>
    <w:multiLevelType w:val="hybridMultilevel"/>
    <w:tmpl w:val="7436B496"/>
    <w:lvl w:ilvl="0" w:tplc="0414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4821300"/>
    <w:multiLevelType w:val="hybridMultilevel"/>
    <w:tmpl w:val="EEEEDE5C"/>
    <w:lvl w:ilvl="0" w:tplc="3F480818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7A60E3C"/>
    <w:multiLevelType w:val="hybridMultilevel"/>
    <w:tmpl w:val="2C7AB446"/>
    <w:lvl w:ilvl="0" w:tplc="7CF09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A2979"/>
    <w:multiLevelType w:val="hybridMultilevel"/>
    <w:tmpl w:val="975C4F4C"/>
    <w:lvl w:ilvl="0" w:tplc="0414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3E57765"/>
    <w:multiLevelType w:val="hybridMultilevel"/>
    <w:tmpl w:val="FC2CCD64"/>
    <w:lvl w:ilvl="0" w:tplc="0414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74EF4A87"/>
    <w:multiLevelType w:val="hybridMultilevel"/>
    <w:tmpl w:val="B09E1C78"/>
    <w:lvl w:ilvl="0" w:tplc="A9EE88C0">
      <w:start w:val="9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80704F"/>
    <w:multiLevelType w:val="hybridMultilevel"/>
    <w:tmpl w:val="272C10A4"/>
    <w:lvl w:ilvl="0" w:tplc="04140001">
      <w:start w:val="1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A3B701A"/>
    <w:multiLevelType w:val="hybridMultilevel"/>
    <w:tmpl w:val="ADD8AE3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16"/>
  </w:num>
  <w:num w:numId="7">
    <w:abstractNumId w:val="11"/>
  </w:num>
  <w:num w:numId="8">
    <w:abstractNumId w:val="8"/>
  </w:num>
  <w:num w:numId="9">
    <w:abstractNumId w:val="17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7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5F"/>
    <w:rsid w:val="0001132E"/>
    <w:rsid w:val="000445B9"/>
    <w:rsid w:val="000508C4"/>
    <w:rsid w:val="00055B01"/>
    <w:rsid w:val="000677EB"/>
    <w:rsid w:val="0009134A"/>
    <w:rsid w:val="000A1BC7"/>
    <w:rsid w:val="000A301A"/>
    <w:rsid w:val="000B6B57"/>
    <w:rsid w:val="000D166C"/>
    <w:rsid w:val="000D1C7E"/>
    <w:rsid w:val="000F1368"/>
    <w:rsid w:val="000F1C05"/>
    <w:rsid w:val="000F3231"/>
    <w:rsid w:val="000F551B"/>
    <w:rsid w:val="0010475A"/>
    <w:rsid w:val="00123FAB"/>
    <w:rsid w:val="00130D2B"/>
    <w:rsid w:val="00136CE2"/>
    <w:rsid w:val="001410A9"/>
    <w:rsid w:val="00147FD3"/>
    <w:rsid w:val="00161A12"/>
    <w:rsid w:val="00175328"/>
    <w:rsid w:val="001772E3"/>
    <w:rsid w:val="00183C45"/>
    <w:rsid w:val="001844AD"/>
    <w:rsid w:val="00184C2C"/>
    <w:rsid w:val="00190E7E"/>
    <w:rsid w:val="00192DB1"/>
    <w:rsid w:val="001934C8"/>
    <w:rsid w:val="00194065"/>
    <w:rsid w:val="00196EB8"/>
    <w:rsid w:val="001B2B27"/>
    <w:rsid w:val="001C08B9"/>
    <w:rsid w:val="001F479E"/>
    <w:rsid w:val="0020090A"/>
    <w:rsid w:val="00201365"/>
    <w:rsid w:val="00211A60"/>
    <w:rsid w:val="0021781E"/>
    <w:rsid w:val="00220AC5"/>
    <w:rsid w:val="0022151F"/>
    <w:rsid w:val="00260971"/>
    <w:rsid w:val="002635E8"/>
    <w:rsid w:val="002647B6"/>
    <w:rsid w:val="0027163E"/>
    <w:rsid w:val="0027230E"/>
    <w:rsid w:val="002C07C0"/>
    <w:rsid w:val="002D044F"/>
    <w:rsid w:val="002D3F20"/>
    <w:rsid w:val="002D75F6"/>
    <w:rsid w:val="002F5353"/>
    <w:rsid w:val="003051BF"/>
    <w:rsid w:val="00306350"/>
    <w:rsid w:val="003149A1"/>
    <w:rsid w:val="0031606A"/>
    <w:rsid w:val="00343786"/>
    <w:rsid w:val="0035293E"/>
    <w:rsid w:val="00352DB8"/>
    <w:rsid w:val="00364D65"/>
    <w:rsid w:val="00380A56"/>
    <w:rsid w:val="00380DDE"/>
    <w:rsid w:val="00393DE0"/>
    <w:rsid w:val="003A571B"/>
    <w:rsid w:val="003B5EA5"/>
    <w:rsid w:val="003C295D"/>
    <w:rsid w:val="003C32AB"/>
    <w:rsid w:val="00400EE3"/>
    <w:rsid w:val="00402300"/>
    <w:rsid w:val="004203E2"/>
    <w:rsid w:val="0042337D"/>
    <w:rsid w:val="00423C3B"/>
    <w:rsid w:val="0042459D"/>
    <w:rsid w:val="00426542"/>
    <w:rsid w:val="004276A1"/>
    <w:rsid w:val="00436318"/>
    <w:rsid w:val="00436D00"/>
    <w:rsid w:val="00440B9F"/>
    <w:rsid w:val="00440F64"/>
    <w:rsid w:val="00446D60"/>
    <w:rsid w:val="00466937"/>
    <w:rsid w:val="00492986"/>
    <w:rsid w:val="00496F88"/>
    <w:rsid w:val="004A1DD6"/>
    <w:rsid w:val="004B5BEC"/>
    <w:rsid w:val="004C05E2"/>
    <w:rsid w:val="004C467D"/>
    <w:rsid w:val="004C5F3C"/>
    <w:rsid w:val="004D055A"/>
    <w:rsid w:val="004E490D"/>
    <w:rsid w:val="004E4DFE"/>
    <w:rsid w:val="004E57BC"/>
    <w:rsid w:val="00507783"/>
    <w:rsid w:val="00530389"/>
    <w:rsid w:val="00537714"/>
    <w:rsid w:val="005424FC"/>
    <w:rsid w:val="00556533"/>
    <w:rsid w:val="00556A5F"/>
    <w:rsid w:val="005626F3"/>
    <w:rsid w:val="0058125F"/>
    <w:rsid w:val="00587660"/>
    <w:rsid w:val="0059433B"/>
    <w:rsid w:val="00595E39"/>
    <w:rsid w:val="00596791"/>
    <w:rsid w:val="005A603A"/>
    <w:rsid w:val="005D5926"/>
    <w:rsid w:val="005D5AAE"/>
    <w:rsid w:val="005E0024"/>
    <w:rsid w:val="005E1E55"/>
    <w:rsid w:val="005E1FF6"/>
    <w:rsid w:val="005E5EA1"/>
    <w:rsid w:val="005F0333"/>
    <w:rsid w:val="00606BA1"/>
    <w:rsid w:val="00614CFC"/>
    <w:rsid w:val="00617DD0"/>
    <w:rsid w:val="00627A62"/>
    <w:rsid w:val="00632904"/>
    <w:rsid w:val="006349B0"/>
    <w:rsid w:val="006354EA"/>
    <w:rsid w:val="0064608F"/>
    <w:rsid w:val="00655090"/>
    <w:rsid w:val="00661F63"/>
    <w:rsid w:val="006804E3"/>
    <w:rsid w:val="00684376"/>
    <w:rsid w:val="0068727A"/>
    <w:rsid w:val="00696B49"/>
    <w:rsid w:val="00697076"/>
    <w:rsid w:val="006A133C"/>
    <w:rsid w:val="006A59B6"/>
    <w:rsid w:val="006B1E2C"/>
    <w:rsid w:val="006B42EE"/>
    <w:rsid w:val="006C4E84"/>
    <w:rsid w:val="006D3D11"/>
    <w:rsid w:val="006D3EF7"/>
    <w:rsid w:val="006F652C"/>
    <w:rsid w:val="00712B9E"/>
    <w:rsid w:val="00715243"/>
    <w:rsid w:val="00720993"/>
    <w:rsid w:val="0072384C"/>
    <w:rsid w:val="0073645B"/>
    <w:rsid w:val="00740C39"/>
    <w:rsid w:val="00744187"/>
    <w:rsid w:val="00764F1E"/>
    <w:rsid w:val="0077532E"/>
    <w:rsid w:val="00775B91"/>
    <w:rsid w:val="00786FE9"/>
    <w:rsid w:val="007A203A"/>
    <w:rsid w:val="007A37FE"/>
    <w:rsid w:val="007A64E3"/>
    <w:rsid w:val="007B0A0F"/>
    <w:rsid w:val="007B5F23"/>
    <w:rsid w:val="007B6181"/>
    <w:rsid w:val="007C0AC6"/>
    <w:rsid w:val="007D3595"/>
    <w:rsid w:val="007D6D16"/>
    <w:rsid w:val="007E1124"/>
    <w:rsid w:val="00804C7E"/>
    <w:rsid w:val="00861D16"/>
    <w:rsid w:val="00880D27"/>
    <w:rsid w:val="008863E0"/>
    <w:rsid w:val="008873CB"/>
    <w:rsid w:val="008879E1"/>
    <w:rsid w:val="008911FF"/>
    <w:rsid w:val="00896164"/>
    <w:rsid w:val="008A2DBB"/>
    <w:rsid w:val="008B30A2"/>
    <w:rsid w:val="008D0A1B"/>
    <w:rsid w:val="008D49C7"/>
    <w:rsid w:val="008E0EB2"/>
    <w:rsid w:val="008E3307"/>
    <w:rsid w:val="008E6A1E"/>
    <w:rsid w:val="00902BD2"/>
    <w:rsid w:val="0092032D"/>
    <w:rsid w:val="00921472"/>
    <w:rsid w:val="00925902"/>
    <w:rsid w:val="00932E8D"/>
    <w:rsid w:val="00941B27"/>
    <w:rsid w:val="00946828"/>
    <w:rsid w:val="009471F6"/>
    <w:rsid w:val="009509B4"/>
    <w:rsid w:val="00962A4F"/>
    <w:rsid w:val="00976FC7"/>
    <w:rsid w:val="00977F41"/>
    <w:rsid w:val="009862FA"/>
    <w:rsid w:val="009A27CD"/>
    <w:rsid w:val="009A729E"/>
    <w:rsid w:val="009A7EDA"/>
    <w:rsid w:val="009D6869"/>
    <w:rsid w:val="009E4699"/>
    <w:rsid w:val="009F29B8"/>
    <w:rsid w:val="009F500C"/>
    <w:rsid w:val="00A0162B"/>
    <w:rsid w:val="00A029B9"/>
    <w:rsid w:val="00A05958"/>
    <w:rsid w:val="00A07CF6"/>
    <w:rsid w:val="00A34CB4"/>
    <w:rsid w:val="00A37CBC"/>
    <w:rsid w:val="00A405EA"/>
    <w:rsid w:val="00A538AE"/>
    <w:rsid w:val="00A703C3"/>
    <w:rsid w:val="00AA0E8D"/>
    <w:rsid w:val="00AA494B"/>
    <w:rsid w:val="00AA4A49"/>
    <w:rsid w:val="00AA5D92"/>
    <w:rsid w:val="00AB4EF6"/>
    <w:rsid w:val="00AD0E38"/>
    <w:rsid w:val="00AD52A8"/>
    <w:rsid w:val="00B02399"/>
    <w:rsid w:val="00B16B1A"/>
    <w:rsid w:val="00B441CC"/>
    <w:rsid w:val="00B4614A"/>
    <w:rsid w:val="00B66A8F"/>
    <w:rsid w:val="00B819C0"/>
    <w:rsid w:val="00BD6AC6"/>
    <w:rsid w:val="00BE635F"/>
    <w:rsid w:val="00C12224"/>
    <w:rsid w:val="00C2214A"/>
    <w:rsid w:val="00C31560"/>
    <w:rsid w:val="00C403E7"/>
    <w:rsid w:val="00C80CE3"/>
    <w:rsid w:val="00C82338"/>
    <w:rsid w:val="00C87B3A"/>
    <w:rsid w:val="00CB4065"/>
    <w:rsid w:val="00CB6D2C"/>
    <w:rsid w:val="00CD5240"/>
    <w:rsid w:val="00CE37DB"/>
    <w:rsid w:val="00CF2ACC"/>
    <w:rsid w:val="00CF6CD5"/>
    <w:rsid w:val="00D17475"/>
    <w:rsid w:val="00D1759B"/>
    <w:rsid w:val="00D1796D"/>
    <w:rsid w:val="00D31740"/>
    <w:rsid w:val="00D368AA"/>
    <w:rsid w:val="00D36AAF"/>
    <w:rsid w:val="00D422D3"/>
    <w:rsid w:val="00D42760"/>
    <w:rsid w:val="00D477D4"/>
    <w:rsid w:val="00D50272"/>
    <w:rsid w:val="00D51D9B"/>
    <w:rsid w:val="00D656BE"/>
    <w:rsid w:val="00D66528"/>
    <w:rsid w:val="00D72B41"/>
    <w:rsid w:val="00D75983"/>
    <w:rsid w:val="00D85CF2"/>
    <w:rsid w:val="00D92CD9"/>
    <w:rsid w:val="00DA381E"/>
    <w:rsid w:val="00DB56B8"/>
    <w:rsid w:val="00DC7E9F"/>
    <w:rsid w:val="00DD0337"/>
    <w:rsid w:val="00DE7007"/>
    <w:rsid w:val="00DF0D0C"/>
    <w:rsid w:val="00DF4D00"/>
    <w:rsid w:val="00E14E35"/>
    <w:rsid w:val="00E3123C"/>
    <w:rsid w:val="00E34277"/>
    <w:rsid w:val="00E447BD"/>
    <w:rsid w:val="00E63F22"/>
    <w:rsid w:val="00E64302"/>
    <w:rsid w:val="00E66F59"/>
    <w:rsid w:val="00E67032"/>
    <w:rsid w:val="00E85971"/>
    <w:rsid w:val="00E90925"/>
    <w:rsid w:val="00E91BB0"/>
    <w:rsid w:val="00E926C9"/>
    <w:rsid w:val="00EA5461"/>
    <w:rsid w:val="00EB0084"/>
    <w:rsid w:val="00EB57FE"/>
    <w:rsid w:val="00ED06B5"/>
    <w:rsid w:val="00ED3C44"/>
    <w:rsid w:val="00ED5068"/>
    <w:rsid w:val="00F139AB"/>
    <w:rsid w:val="00F22399"/>
    <w:rsid w:val="00F22820"/>
    <w:rsid w:val="00F268F2"/>
    <w:rsid w:val="00F407CD"/>
    <w:rsid w:val="00F51892"/>
    <w:rsid w:val="00F55C2B"/>
    <w:rsid w:val="00F5752F"/>
    <w:rsid w:val="00F6456C"/>
    <w:rsid w:val="00F75A87"/>
    <w:rsid w:val="00F80736"/>
    <w:rsid w:val="00F8716A"/>
    <w:rsid w:val="00FA2232"/>
    <w:rsid w:val="00FA7960"/>
    <w:rsid w:val="00FC156F"/>
    <w:rsid w:val="00FC44FB"/>
    <w:rsid w:val="00FD5116"/>
    <w:rsid w:val="00FD6899"/>
    <w:rsid w:val="00FE0E6B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09A104-D111-4A8C-B90B-335CA6E2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05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F1C05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F1C0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F1C05"/>
    <w:pPr>
      <w:tabs>
        <w:tab w:val="center" w:pos="4536"/>
        <w:tab w:val="right" w:pos="9072"/>
      </w:tabs>
    </w:pPr>
  </w:style>
  <w:style w:type="paragraph" w:customStyle="1" w:styleId="Tekst">
    <w:name w:val="Tekst"/>
    <w:rsid w:val="006A133C"/>
    <w:pPr>
      <w:ind w:left="1503"/>
    </w:pPr>
    <w:rPr>
      <w:noProof/>
      <w:sz w:val="24"/>
      <w:lang w:val="en-US" w:eastAsia="en-US"/>
    </w:rPr>
  </w:style>
  <w:style w:type="paragraph" w:styleId="Bobletekst">
    <w:name w:val="Balloon Text"/>
    <w:basedOn w:val="Normal"/>
    <w:link w:val="BobletekstTegn"/>
    <w:rsid w:val="005F03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F0333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5F0333"/>
    <w:pPr>
      <w:ind w:left="720"/>
      <w:contextualSpacing/>
    </w:pPr>
  </w:style>
  <w:style w:type="table" w:styleId="Tabellrutenett">
    <w:name w:val="Table Grid"/>
    <w:basedOn w:val="Vanligtabell"/>
    <w:rsid w:val="005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F58-8986-4B13-8035-02B23EC8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3603D3B9.dotm</Template>
  <TotalTime>91</TotalTime>
  <Pages>1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Møteinnkalling</vt:lpstr>
    </vt:vector>
  </TitlesOfParts>
  <Company>SBS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Møteinnkalling</dc:title>
  <dc:creator>thauger</dc:creator>
  <cp:lastModifiedBy>Gro Villumstad Velle</cp:lastModifiedBy>
  <cp:revision>7</cp:revision>
  <cp:lastPrinted>2014-11-19T15:20:00Z</cp:lastPrinted>
  <dcterms:created xsi:type="dcterms:W3CDTF">2018-09-20T15:14:00Z</dcterms:created>
  <dcterms:modified xsi:type="dcterms:W3CDTF">2018-10-25T15:25:00Z</dcterms:modified>
</cp:coreProperties>
</file>