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277" w:rsidRDefault="004D4915">
      <w:pPr>
        <w:pStyle w:val="Overskrift1"/>
        <w:ind w:right="482"/>
      </w:pPr>
      <w:bookmarkStart w:id="0" w:name="Direktør"/>
      <w:bookmarkEnd w:id="0"/>
      <w:r>
        <w:t>Referat</w:t>
      </w:r>
    </w:p>
    <w:p w:rsidR="00E34277" w:rsidRDefault="00E34277">
      <w:pPr>
        <w:pBdr>
          <w:bottom w:val="single" w:sz="4" w:space="1" w:color="auto"/>
        </w:pBd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7796"/>
      </w:tblGrid>
      <w:tr w:rsidR="001B2B27" w:rsidTr="00B4614A">
        <w:tc>
          <w:tcPr>
            <w:tcW w:w="1560" w:type="dxa"/>
          </w:tcPr>
          <w:p w:rsidR="001B2B27" w:rsidRDefault="001B2B27" w:rsidP="001B2B27">
            <w:pPr>
              <w:spacing w:before="20"/>
              <w:rPr>
                <w:b/>
              </w:rPr>
            </w:pPr>
            <w:r>
              <w:rPr>
                <w:b/>
              </w:rPr>
              <w:t>Til</w:t>
            </w:r>
            <w:r w:rsidR="004D4915">
              <w:rPr>
                <w:b/>
              </w:rPr>
              <w:t>stede</w:t>
            </w:r>
            <w:r>
              <w:rPr>
                <w:b/>
              </w:rPr>
              <w:t>:</w:t>
            </w:r>
          </w:p>
        </w:tc>
        <w:tc>
          <w:tcPr>
            <w:tcW w:w="7796" w:type="dxa"/>
          </w:tcPr>
          <w:p w:rsidR="001B2B27" w:rsidRDefault="001B2B27" w:rsidP="002724FE">
            <w:r w:rsidRPr="004276A1">
              <w:rPr>
                <w:b/>
              </w:rPr>
              <w:t>Medlemmer</w:t>
            </w:r>
            <w:r>
              <w:t xml:space="preserve">: </w:t>
            </w:r>
            <w:r w:rsidR="00A405EA">
              <w:t xml:space="preserve">Berit </w:t>
            </w:r>
            <w:proofErr w:type="spellStart"/>
            <w:r w:rsidR="00A405EA">
              <w:t>Jagmann</w:t>
            </w:r>
            <w:proofErr w:type="spellEnd"/>
            <w:r w:rsidR="00A405EA">
              <w:t xml:space="preserve"> (p</w:t>
            </w:r>
            <w:r w:rsidR="003C32AB">
              <w:t>ol</w:t>
            </w:r>
            <w:r w:rsidR="00A405EA">
              <w:t xml:space="preserve">), </w:t>
            </w:r>
            <w:proofErr w:type="spellStart"/>
            <w:r w:rsidR="00A405EA">
              <w:t>Ingibjørg</w:t>
            </w:r>
            <w:proofErr w:type="spellEnd"/>
            <w:r w:rsidR="00A405EA">
              <w:t xml:space="preserve"> K. Jonsdottir (p</w:t>
            </w:r>
            <w:r w:rsidR="003C32AB">
              <w:t>ol</w:t>
            </w:r>
            <w:r w:rsidR="00D477D4">
              <w:t>)</w:t>
            </w:r>
            <w:r w:rsidR="00A405EA">
              <w:t xml:space="preserve">, Omar Ikelane (f), </w:t>
            </w:r>
            <w:r w:rsidR="00946828">
              <w:t>Sarah Bashir</w:t>
            </w:r>
            <w:r w:rsidR="00A405EA">
              <w:t xml:space="preserve"> (f), Mette Brodal (</w:t>
            </w:r>
            <w:proofErr w:type="spellStart"/>
            <w:r w:rsidR="00A405EA">
              <w:t>p</w:t>
            </w:r>
            <w:r w:rsidR="003C32AB">
              <w:t>ed</w:t>
            </w:r>
            <w:proofErr w:type="spellEnd"/>
            <w:r w:rsidR="00A405EA">
              <w:t>)</w:t>
            </w:r>
          </w:p>
        </w:tc>
      </w:tr>
      <w:tr w:rsidR="001B2B27" w:rsidTr="00B4614A">
        <w:tc>
          <w:tcPr>
            <w:tcW w:w="1560" w:type="dxa"/>
          </w:tcPr>
          <w:p w:rsidR="001B2B27" w:rsidRDefault="004D4915" w:rsidP="001B2B27">
            <w:pPr>
              <w:spacing w:before="20"/>
              <w:rPr>
                <w:b/>
              </w:rPr>
            </w:pPr>
            <w:r>
              <w:rPr>
                <w:b/>
              </w:rPr>
              <w:t>Skoleledelsen</w:t>
            </w:r>
            <w:r w:rsidR="001B2B27">
              <w:rPr>
                <w:b/>
              </w:rPr>
              <w:t>:</w:t>
            </w:r>
          </w:p>
        </w:tc>
        <w:tc>
          <w:tcPr>
            <w:tcW w:w="7796" w:type="dxa"/>
          </w:tcPr>
          <w:p w:rsidR="001B2B27" w:rsidRDefault="00E63F22" w:rsidP="001B2B27">
            <w:pPr>
              <w:spacing w:before="20"/>
            </w:pPr>
            <w:r>
              <w:t>Pål Nesse</w:t>
            </w:r>
            <w:r w:rsidR="004D4915">
              <w:t>, Eirik Aarsæther</w:t>
            </w:r>
          </w:p>
        </w:tc>
      </w:tr>
      <w:tr w:rsidR="001B2B27" w:rsidTr="00B4614A">
        <w:tc>
          <w:tcPr>
            <w:tcW w:w="1560" w:type="dxa"/>
          </w:tcPr>
          <w:p w:rsidR="001B2B27" w:rsidRDefault="001B2B27" w:rsidP="001B2B27">
            <w:pPr>
              <w:spacing w:before="20"/>
              <w:rPr>
                <w:b/>
              </w:rPr>
            </w:pPr>
            <w:r>
              <w:rPr>
                <w:b/>
              </w:rPr>
              <w:t>Møtegruppe:</w:t>
            </w:r>
          </w:p>
        </w:tc>
        <w:tc>
          <w:tcPr>
            <w:tcW w:w="7796" w:type="dxa"/>
          </w:tcPr>
          <w:p w:rsidR="001B2B27" w:rsidRDefault="001B2B27" w:rsidP="001B2B27">
            <w:pPr>
              <w:spacing w:before="20"/>
            </w:pPr>
            <w:r>
              <w:t>Driftsstyret ved Vahl skole</w:t>
            </w:r>
          </w:p>
        </w:tc>
      </w:tr>
      <w:tr w:rsidR="001B2B27" w:rsidTr="00B4614A">
        <w:tc>
          <w:tcPr>
            <w:tcW w:w="1560" w:type="dxa"/>
          </w:tcPr>
          <w:p w:rsidR="001B2B27" w:rsidRDefault="001B2B27" w:rsidP="001B2B27">
            <w:pPr>
              <w:spacing w:before="20"/>
              <w:rPr>
                <w:b/>
              </w:rPr>
            </w:pPr>
            <w:r>
              <w:rPr>
                <w:b/>
              </w:rPr>
              <w:t>Møtested:</w:t>
            </w:r>
          </w:p>
        </w:tc>
        <w:tc>
          <w:tcPr>
            <w:tcW w:w="7796" w:type="dxa"/>
          </w:tcPr>
          <w:p w:rsidR="001B2B27" w:rsidRDefault="00976FC7" w:rsidP="00976FC7">
            <w:pPr>
              <w:spacing w:before="20"/>
            </w:pPr>
            <w:r>
              <w:t>Vahl</w:t>
            </w:r>
            <w:r w:rsidR="001B2B27">
              <w:t xml:space="preserve"> skole, møterommet </w:t>
            </w:r>
            <w:r>
              <w:t>i 1. etasje</w:t>
            </w:r>
          </w:p>
        </w:tc>
      </w:tr>
      <w:tr w:rsidR="001B2B27" w:rsidTr="00B4614A">
        <w:tc>
          <w:tcPr>
            <w:tcW w:w="1560" w:type="dxa"/>
          </w:tcPr>
          <w:p w:rsidR="001B2B27" w:rsidRDefault="001B2B27" w:rsidP="001B2B27">
            <w:pPr>
              <w:spacing w:before="20"/>
              <w:rPr>
                <w:b/>
              </w:rPr>
            </w:pPr>
            <w:r>
              <w:rPr>
                <w:b/>
              </w:rPr>
              <w:t>Møtetid:</w:t>
            </w:r>
          </w:p>
        </w:tc>
        <w:tc>
          <w:tcPr>
            <w:tcW w:w="7796" w:type="dxa"/>
          </w:tcPr>
          <w:p w:rsidR="001B2B27" w:rsidRDefault="004D4915" w:rsidP="001B2B27">
            <w:pPr>
              <w:spacing w:before="20"/>
            </w:pPr>
            <w:r>
              <w:t>Torsdag</w:t>
            </w:r>
            <w:r w:rsidR="00606BA1">
              <w:t xml:space="preserve"> 18</w:t>
            </w:r>
            <w:r w:rsidR="000A301A">
              <w:t>.0</w:t>
            </w:r>
            <w:r w:rsidR="00BE635F">
              <w:t>1</w:t>
            </w:r>
            <w:r w:rsidR="00606BA1">
              <w:t>.2018</w:t>
            </w:r>
            <w:r w:rsidR="00E67032">
              <w:t xml:space="preserve"> kl. 17.15-19.00</w:t>
            </w:r>
          </w:p>
        </w:tc>
      </w:tr>
      <w:tr w:rsidR="004D4915" w:rsidTr="00B4614A">
        <w:tc>
          <w:tcPr>
            <w:tcW w:w="1560" w:type="dxa"/>
          </w:tcPr>
          <w:p w:rsidR="004D4915" w:rsidRDefault="009449E1" w:rsidP="001B2B27">
            <w:pPr>
              <w:spacing w:before="20"/>
              <w:rPr>
                <w:b/>
              </w:rPr>
            </w:pPr>
            <w:r>
              <w:rPr>
                <w:b/>
              </w:rPr>
              <w:t>Neste møte:</w:t>
            </w:r>
          </w:p>
        </w:tc>
        <w:tc>
          <w:tcPr>
            <w:tcW w:w="7796" w:type="dxa"/>
          </w:tcPr>
          <w:p w:rsidR="004D4915" w:rsidRDefault="004D4915" w:rsidP="001B2B27">
            <w:pPr>
              <w:spacing w:before="20"/>
            </w:pPr>
          </w:p>
        </w:tc>
      </w:tr>
      <w:tr w:rsidR="001B2B27" w:rsidTr="00B4614A">
        <w:tc>
          <w:tcPr>
            <w:tcW w:w="1560" w:type="dxa"/>
          </w:tcPr>
          <w:p w:rsidR="001B2B27" w:rsidRDefault="001B2B27" w:rsidP="001B2B27">
            <w:pPr>
              <w:spacing w:before="20"/>
              <w:rPr>
                <w:b/>
              </w:rPr>
            </w:pPr>
            <w:proofErr w:type="spellStart"/>
            <w:r>
              <w:rPr>
                <w:b/>
              </w:rPr>
              <w:t>Saksbeh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796" w:type="dxa"/>
          </w:tcPr>
          <w:p w:rsidR="001B2B27" w:rsidRDefault="00E67032" w:rsidP="001B2B27">
            <w:pPr>
              <w:spacing w:before="20"/>
            </w:pPr>
            <w:r>
              <w:t>Pål Nesse</w:t>
            </w:r>
          </w:p>
        </w:tc>
      </w:tr>
      <w:tr w:rsidR="001B2B27" w:rsidTr="00B4614A">
        <w:tc>
          <w:tcPr>
            <w:tcW w:w="1560" w:type="dxa"/>
          </w:tcPr>
          <w:p w:rsidR="001B2B27" w:rsidRDefault="009449E1" w:rsidP="001B2B27">
            <w:pPr>
              <w:spacing w:before="20"/>
              <w:rPr>
                <w:b/>
              </w:rPr>
            </w:pPr>
            <w:r>
              <w:rPr>
                <w:b/>
              </w:rPr>
              <w:t>Referent</w:t>
            </w:r>
            <w:r w:rsidR="001B2B27">
              <w:rPr>
                <w:b/>
              </w:rPr>
              <w:t>:</w:t>
            </w:r>
          </w:p>
        </w:tc>
        <w:tc>
          <w:tcPr>
            <w:tcW w:w="7796" w:type="dxa"/>
          </w:tcPr>
          <w:p w:rsidR="001B2B27" w:rsidRDefault="009449E1" w:rsidP="00B4614A">
            <w:pPr>
              <w:spacing w:before="20"/>
            </w:pPr>
            <w:r>
              <w:t>Eirik Aarsæther</w:t>
            </w:r>
          </w:p>
        </w:tc>
      </w:tr>
    </w:tbl>
    <w:p w:rsidR="00E34277" w:rsidRDefault="00E34277">
      <w:pPr>
        <w:pBdr>
          <w:bottom w:val="single" w:sz="2" w:space="1" w:color="auto"/>
        </w:pBdr>
        <w:tabs>
          <w:tab w:val="left" w:pos="1489"/>
          <w:tab w:val="left" w:pos="6649"/>
          <w:tab w:val="left" w:pos="8364"/>
          <w:tab w:val="left" w:pos="9639"/>
        </w:tabs>
        <w:spacing w:before="4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E34277">
        <w:tc>
          <w:tcPr>
            <w:tcW w:w="9637" w:type="dxa"/>
          </w:tcPr>
          <w:p w:rsidR="00E34277" w:rsidRDefault="00556A5F">
            <w:pPr>
              <w:rPr>
                <w:b/>
                <w:caps/>
              </w:rPr>
            </w:pPr>
            <w:bookmarkStart w:id="1" w:name="Overskriften" w:colFirst="0" w:colLast="0"/>
            <w:r>
              <w:rPr>
                <w:b/>
                <w:caps/>
              </w:rPr>
              <w:t>Innkalling til møte i driftsstyret ved Vahl skole</w:t>
            </w:r>
          </w:p>
        </w:tc>
      </w:tr>
    </w:tbl>
    <w:p w:rsidR="00A07CF6" w:rsidRDefault="00A07CF6" w:rsidP="00A07CF6">
      <w:pPr>
        <w:autoSpaceDE w:val="0"/>
        <w:autoSpaceDN w:val="0"/>
        <w:adjustRightInd w:val="0"/>
      </w:pPr>
      <w:bookmarkStart w:id="2" w:name="Brødteksten"/>
      <w:bookmarkEnd w:id="1"/>
      <w:bookmarkEnd w:id="2"/>
    </w:p>
    <w:p w:rsidR="00E9157E" w:rsidRPr="00E9157E" w:rsidRDefault="008D49C7" w:rsidP="00BD6AC6">
      <w:pPr>
        <w:autoSpaceDE w:val="0"/>
        <w:autoSpaceDN w:val="0"/>
        <w:adjustRightInd w:val="0"/>
        <w:rPr>
          <w:b/>
        </w:rPr>
      </w:pPr>
      <w:r>
        <w:rPr>
          <w:b/>
        </w:rPr>
        <w:t>Sak 01/18</w:t>
      </w:r>
      <w:r w:rsidR="00BD6AC6" w:rsidRPr="00BD6AC6">
        <w:rPr>
          <w:b/>
        </w:rPr>
        <w:t>:</w:t>
      </w:r>
      <w:r w:rsidR="00BD6AC6">
        <w:tab/>
      </w:r>
      <w:r w:rsidR="00BD6AC6" w:rsidRPr="00BD6AC6">
        <w:rPr>
          <w:b/>
        </w:rPr>
        <w:t xml:space="preserve">Godkjenning av innkalling </w:t>
      </w:r>
    </w:p>
    <w:p w:rsidR="00BD6AC6" w:rsidRDefault="002724FE" w:rsidP="00BD6AC6">
      <w:pPr>
        <w:autoSpaceDE w:val="0"/>
        <w:autoSpaceDN w:val="0"/>
        <w:adjustRightInd w:val="0"/>
      </w:pPr>
      <w:r>
        <w:rPr>
          <w:b/>
        </w:rPr>
        <w:tab/>
      </w:r>
      <w:r>
        <w:rPr>
          <w:b/>
        </w:rPr>
        <w:tab/>
      </w:r>
      <w:r>
        <w:t xml:space="preserve">Innkalling er godkjent. </w:t>
      </w:r>
    </w:p>
    <w:p w:rsidR="00E9157E" w:rsidRPr="002724FE" w:rsidRDefault="00E9157E" w:rsidP="00BD6AC6">
      <w:pPr>
        <w:autoSpaceDE w:val="0"/>
        <w:autoSpaceDN w:val="0"/>
        <w:adjustRightInd w:val="0"/>
      </w:pPr>
      <w:bookmarkStart w:id="3" w:name="_GoBack"/>
      <w:bookmarkEnd w:id="3"/>
    </w:p>
    <w:p w:rsidR="00C12224" w:rsidRPr="00BD6AC6" w:rsidRDefault="00D50272" w:rsidP="00BD6AC6">
      <w:pPr>
        <w:autoSpaceDE w:val="0"/>
        <w:autoSpaceDN w:val="0"/>
        <w:adjustRightInd w:val="0"/>
        <w:rPr>
          <w:b/>
        </w:rPr>
      </w:pPr>
      <w:r>
        <w:rPr>
          <w:b/>
        </w:rPr>
        <w:t>Sak</w:t>
      </w:r>
      <w:r w:rsidR="008D49C7">
        <w:rPr>
          <w:b/>
        </w:rPr>
        <w:t xml:space="preserve"> 02/18</w:t>
      </w:r>
      <w:r w:rsidR="00BD6AC6">
        <w:rPr>
          <w:b/>
        </w:rPr>
        <w:t>:</w:t>
      </w:r>
      <w:r w:rsidR="00BD6AC6">
        <w:rPr>
          <w:b/>
        </w:rPr>
        <w:tab/>
      </w:r>
      <w:r w:rsidR="00BD6AC6" w:rsidRPr="00BD6AC6">
        <w:rPr>
          <w:b/>
        </w:rPr>
        <w:t>Godk</w:t>
      </w:r>
      <w:r w:rsidR="001B2B27">
        <w:rPr>
          <w:b/>
        </w:rPr>
        <w:t>jenning</w:t>
      </w:r>
      <w:r w:rsidR="00976FC7">
        <w:rPr>
          <w:b/>
        </w:rPr>
        <w:t xml:space="preserve"> av protokoll fra møte</w:t>
      </w:r>
      <w:r w:rsidR="00606BA1">
        <w:rPr>
          <w:b/>
        </w:rPr>
        <w:t>t 07</w:t>
      </w:r>
      <w:r w:rsidR="00A37CBC">
        <w:rPr>
          <w:b/>
        </w:rPr>
        <w:t>.12</w:t>
      </w:r>
      <w:r w:rsidR="00606BA1">
        <w:rPr>
          <w:b/>
        </w:rPr>
        <w:t>.2017</w:t>
      </w:r>
    </w:p>
    <w:p w:rsidR="00BD6AC6" w:rsidRDefault="00BD6AC6" w:rsidP="002724FE">
      <w:pPr>
        <w:pStyle w:val="Listeavsnitt"/>
        <w:autoSpaceDE w:val="0"/>
        <w:autoSpaceDN w:val="0"/>
        <w:adjustRightInd w:val="0"/>
        <w:ind w:left="1410"/>
      </w:pPr>
      <w:r w:rsidRPr="00A07CF6">
        <w:t>Vedlagt</w:t>
      </w:r>
      <w:r w:rsidR="002724FE">
        <w:t xml:space="preserve">. Det ble påpekt at i sak 58/18 ble det tatt opp manglende tilsyn i korridorer foran klasserom i tidsrommet 08:15-08:30. Dette føres inn i protokollen. </w:t>
      </w:r>
    </w:p>
    <w:p w:rsidR="007A203A" w:rsidRDefault="007A203A" w:rsidP="00C12224">
      <w:pPr>
        <w:autoSpaceDE w:val="0"/>
        <w:autoSpaceDN w:val="0"/>
        <w:adjustRightInd w:val="0"/>
      </w:pPr>
    </w:p>
    <w:p w:rsidR="00F75A87" w:rsidRPr="004B387E" w:rsidRDefault="000F1368" w:rsidP="00F75A87">
      <w:pPr>
        <w:autoSpaceDE w:val="0"/>
        <w:autoSpaceDN w:val="0"/>
        <w:adjustRightInd w:val="0"/>
        <w:rPr>
          <w:b/>
        </w:rPr>
      </w:pPr>
      <w:r>
        <w:rPr>
          <w:b/>
        </w:rPr>
        <w:t>Sak 03</w:t>
      </w:r>
      <w:r w:rsidR="008D49C7">
        <w:rPr>
          <w:b/>
        </w:rPr>
        <w:t>/18</w:t>
      </w:r>
      <w:r w:rsidR="00175328" w:rsidRPr="007E1124">
        <w:rPr>
          <w:b/>
        </w:rPr>
        <w:t>:</w:t>
      </w:r>
      <w:r w:rsidR="00175328">
        <w:t xml:space="preserve">      </w:t>
      </w:r>
      <w:r w:rsidR="00C12224">
        <w:rPr>
          <w:b/>
        </w:rPr>
        <w:t>Økonomi</w:t>
      </w:r>
      <w:r>
        <w:rPr>
          <w:b/>
        </w:rPr>
        <w:t>/budsjett</w:t>
      </w:r>
    </w:p>
    <w:p w:rsidR="00D31740" w:rsidRDefault="00F75A87" w:rsidP="00897CEE">
      <w:pPr>
        <w:spacing w:line="360" w:lineRule="auto"/>
      </w:pPr>
      <w:r>
        <w:tab/>
      </w:r>
      <w:r>
        <w:tab/>
      </w:r>
      <w:r w:rsidR="00C80CE3">
        <w:t>Orientering om regnskap 2017</w:t>
      </w:r>
      <w:r w:rsidR="00A029B9">
        <w:t xml:space="preserve"> for skole og AKS</w:t>
      </w:r>
      <w:r w:rsidR="00C12224">
        <w:t>.</w:t>
      </w:r>
      <w:r w:rsidR="002724FE">
        <w:t xml:space="preserve"> Gjennomgått i møtet. </w:t>
      </w:r>
    </w:p>
    <w:p w:rsidR="00897CEE" w:rsidRDefault="00897CEE" w:rsidP="00897CEE">
      <w:pPr>
        <w:spacing w:line="360" w:lineRule="auto"/>
        <w:ind w:left="1416"/>
      </w:pPr>
      <w:r>
        <w:t xml:space="preserve">Gjennomgang av Fullstendighetserklæringen. Driftsstyre godkjenner erklæringen. </w:t>
      </w:r>
    </w:p>
    <w:p w:rsidR="00897CEE" w:rsidRDefault="00C80CE3" w:rsidP="00CB2B50">
      <w:pPr>
        <w:spacing w:line="360" w:lineRule="auto"/>
        <w:ind w:left="1416"/>
      </w:pPr>
      <w:r>
        <w:t>Orientering budsjett 2018</w:t>
      </w:r>
      <w:r w:rsidR="00A029B9">
        <w:t xml:space="preserve"> for skole og AKS</w:t>
      </w:r>
      <w:r w:rsidR="00C12224">
        <w:t>.</w:t>
      </w:r>
      <w:r w:rsidR="004710E0">
        <w:t xml:space="preserve"> Budsjettet ble gjennomgått i møtet. </w:t>
      </w:r>
      <w:r w:rsidR="00897CEE">
        <w:tab/>
        <w:t xml:space="preserve"> </w:t>
      </w:r>
    </w:p>
    <w:p w:rsidR="00436318" w:rsidRDefault="00C12224" w:rsidP="00F75A87">
      <w:r>
        <w:t xml:space="preserve">         </w:t>
      </w:r>
      <w:r w:rsidR="000F1368">
        <w:t xml:space="preserve">            </w:t>
      </w:r>
    </w:p>
    <w:p w:rsidR="00A05958" w:rsidRDefault="00D477D4" w:rsidP="00201365">
      <w:pPr>
        <w:rPr>
          <w:b/>
        </w:rPr>
      </w:pPr>
      <w:r>
        <w:rPr>
          <w:b/>
        </w:rPr>
        <w:t>Sak 04</w:t>
      </w:r>
      <w:r w:rsidR="008D49C7">
        <w:rPr>
          <w:b/>
        </w:rPr>
        <w:t>/18</w:t>
      </w:r>
      <w:r w:rsidR="00D31740" w:rsidRPr="00D31740">
        <w:rPr>
          <w:b/>
        </w:rPr>
        <w:t>:</w:t>
      </w:r>
      <w:r w:rsidR="00B16B1A">
        <w:rPr>
          <w:b/>
        </w:rPr>
        <w:tab/>
      </w:r>
      <w:r w:rsidR="00201365">
        <w:rPr>
          <w:b/>
        </w:rPr>
        <w:t>Strategisk plan</w:t>
      </w:r>
    </w:p>
    <w:p w:rsidR="00436318" w:rsidRDefault="00DF4D00" w:rsidP="00436318">
      <w:r>
        <w:rPr>
          <w:b/>
        </w:rPr>
        <w:t xml:space="preserve">                    </w:t>
      </w:r>
      <w:r w:rsidR="00CD5240">
        <w:tab/>
        <w:t>O</w:t>
      </w:r>
      <w:r w:rsidR="00C80CE3">
        <w:t>rientering</w:t>
      </w:r>
      <w:r w:rsidR="00CA1DE6">
        <w:t xml:space="preserve">. Gjennomgått på møtet. </w:t>
      </w:r>
    </w:p>
    <w:p w:rsidR="00D477D4" w:rsidRPr="00A05958" w:rsidRDefault="00D477D4" w:rsidP="00436318"/>
    <w:p w:rsidR="000A1BC7" w:rsidRPr="000A1BC7" w:rsidRDefault="000A1BC7" w:rsidP="00A05958"/>
    <w:p w:rsidR="00D31740" w:rsidRDefault="00D477D4" w:rsidP="00201365">
      <w:r>
        <w:rPr>
          <w:b/>
        </w:rPr>
        <w:t>Sak 05</w:t>
      </w:r>
      <w:r w:rsidR="008D49C7">
        <w:rPr>
          <w:b/>
        </w:rPr>
        <w:t>/18</w:t>
      </w:r>
      <w:r w:rsidR="00201365">
        <w:rPr>
          <w:b/>
        </w:rPr>
        <w:t>:</w:t>
      </w:r>
      <w:r w:rsidR="00D36AAF">
        <w:rPr>
          <w:b/>
        </w:rPr>
        <w:t xml:space="preserve">       </w:t>
      </w:r>
      <w:r w:rsidR="00932E8D">
        <w:rPr>
          <w:b/>
        </w:rPr>
        <w:t xml:space="preserve">Info fra </w:t>
      </w:r>
      <w:r w:rsidR="00436318">
        <w:rPr>
          <w:b/>
        </w:rPr>
        <w:t>F</w:t>
      </w:r>
      <w:r w:rsidR="00932E8D">
        <w:rPr>
          <w:b/>
        </w:rPr>
        <w:t>AU</w:t>
      </w:r>
    </w:p>
    <w:p w:rsidR="00201365" w:rsidRDefault="00201365" w:rsidP="00201365"/>
    <w:p w:rsidR="00201365" w:rsidRDefault="00CA1DE6" w:rsidP="00CA1DE6">
      <w:pPr>
        <w:ind w:left="1410"/>
      </w:pPr>
      <w:r w:rsidRPr="00CA1DE6">
        <w:t>FAU</w:t>
      </w:r>
      <w:r>
        <w:rPr>
          <w:b/>
        </w:rPr>
        <w:t xml:space="preserve"> </w:t>
      </w:r>
      <w:r>
        <w:t>har fått tilbakemeldinger om manglende voksentilsyn i korridorene før undervisningsstart (08:15-08:30)</w:t>
      </w:r>
      <w:r w:rsidR="00764AE9">
        <w:t xml:space="preserve">. </w:t>
      </w:r>
    </w:p>
    <w:p w:rsidR="00CA1DE6" w:rsidRPr="00CA1DE6" w:rsidRDefault="00CA1DE6" w:rsidP="00CA1DE6">
      <w:pPr>
        <w:ind w:left="1410"/>
      </w:pPr>
    </w:p>
    <w:p w:rsidR="00201365" w:rsidRDefault="00D477D4" w:rsidP="00201365">
      <w:pPr>
        <w:rPr>
          <w:b/>
        </w:rPr>
      </w:pPr>
      <w:r>
        <w:rPr>
          <w:b/>
        </w:rPr>
        <w:t>Sak 06</w:t>
      </w:r>
      <w:r w:rsidR="008D49C7">
        <w:rPr>
          <w:b/>
        </w:rPr>
        <w:t>/18</w:t>
      </w:r>
      <w:r w:rsidR="00201365">
        <w:rPr>
          <w:b/>
        </w:rPr>
        <w:t>:       Eventuelt</w:t>
      </w:r>
    </w:p>
    <w:p w:rsidR="00764AE9" w:rsidRDefault="00764AE9" w:rsidP="00764AE9">
      <w:pPr>
        <w:pStyle w:val="Listeavsnitt"/>
        <w:numPr>
          <w:ilvl w:val="0"/>
          <w:numId w:val="19"/>
        </w:numPr>
      </w:pPr>
      <w:r>
        <w:t>Rektor orienterte om at det velges ny (pol) representant fra SV BGO til DS Vahl.</w:t>
      </w:r>
    </w:p>
    <w:p w:rsidR="00764AE9" w:rsidRDefault="00764AE9" w:rsidP="00764AE9">
      <w:pPr>
        <w:pStyle w:val="Listeavsnitt"/>
        <w:numPr>
          <w:ilvl w:val="0"/>
          <w:numId w:val="19"/>
        </w:numPr>
      </w:pPr>
      <w:r>
        <w:t>Beboerforeningen har møte, inviteres til å delta</w:t>
      </w:r>
    </w:p>
    <w:p w:rsidR="00764AE9" w:rsidRDefault="00764AE9" w:rsidP="00764AE9">
      <w:pPr>
        <w:pStyle w:val="Listeavsnitt"/>
        <w:numPr>
          <w:ilvl w:val="0"/>
          <w:numId w:val="19"/>
        </w:numPr>
      </w:pPr>
      <w:r>
        <w:t xml:space="preserve">Neste møte (22.03.18) er Berit </w:t>
      </w:r>
      <w:proofErr w:type="spellStart"/>
      <w:r>
        <w:t>Jagmann</w:t>
      </w:r>
      <w:proofErr w:type="spellEnd"/>
      <w:r>
        <w:t xml:space="preserve"> fraværende. </w:t>
      </w:r>
    </w:p>
    <w:p w:rsidR="00764AE9" w:rsidRPr="00764AE9" w:rsidRDefault="00764AE9" w:rsidP="00764AE9">
      <w:pPr>
        <w:pStyle w:val="Listeavsnitt"/>
        <w:numPr>
          <w:ilvl w:val="0"/>
          <w:numId w:val="19"/>
        </w:numPr>
      </w:pPr>
      <w:r>
        <w:t>Juniorklubben</w:t>
      </w:r>
      <w:r w:rsidR="006E1129">
        <w:t xml:space="preserve"> – BJ spurte om rektor kan være med å avgjøre om Juniorklubben kan låne lokaler av skolen.  Rektor er positiv til å låne ut lokalene til dette formålet. Rektor skal i møte med leder for Juniorklubben. </w:t>
      </w:r>
    </w:p>
    <w:p w:rsidR="00D31740" w:rsidRDefault="00D31740" w:rsidP="00E64302">
      <w:pPr>
        <w:autoSpaceDE w:val="0"/>
        <w:autoSpaceDN w:val="0"/>
        <w:adjustRightInd w:val="0"/>
        <w:rPr>
          <w:b/>
        </w:rPr>
      </w:pPr>
    </w:p>
    <w:p w:rsidR="00D42760" w:rsidRDefault="00D1796D" w:rsidP="00E64302">
      <w:pPr>
        <w:autoSpaceDE w:val="0"/>
        <w:autoSpaceDN w:val="0"/>
        <w:adjustRightInd w:val="0"/>
        <w:jc w:val="center"/>
        <w:rPr>
          <w:b/>
        </w:rPr>
      </w:pPr>
      <w:r w:rsidRPr="00D42760">
        <w:rPr>
          <w:b/>
        </w:rPr>
        <w:t>VEL MØTT!</w:t>
      </w:r>
    </w:p>
    <w:p w:rsidR="00D31740" w:rsidRDefault="00D31740" w:rsidP="00E64302">
      <w:pPr>
        <w:autoSpaceDE w:val="0"/>
        <w:autoSpaceDN w:val="0"/>
        <w:adjustRightInd w:val="0"/>
        <w:jc w:val="center"/>
        <w:rPr>
          <w:b/>
        </w:rPr>
      </w:pPr>
    </w:p>
    <w:p w:rsidR="00D31740" w:rsidRDefault="00D31740" w:rsidP="00E64302">
      <w:pPr>
        <w:autoSpaceDE w:val="0"/>
        <w:autoSpaceDN w:val="0"/>
        <w:adjustRightInd w:val="0"/>
        <w:jc w:val="center"/>
        <w:rPr>
          <w:b/>
        </w:rPr>
      </w:pPr>
    </w:p>
    <w:p w:rsidR="00E14E35" w:rsidRDefault="00D1796D" w:rsidP="00E85971">
      <w:pPr>
        <w:autoSpaceDE w:val="0"/>
        <w:autoSpaceDN w:val="0"/>
        <w:adjustRightInd w:val="0"/>
      </w:pPr>
      <w:r w:rsidRPr="00D1796D">
        <w:rPr>
          <w:u w:val="single"/>
        </w:rPr>
        <w:t>Til de faste medlemmene</w:t>
      </w:r>
      <w:r>
        <w:t>: Husk å meld</w:t>
      </w:r>
      <w:r w:rsidR="00426542">
        <w:t>e fra til varamedlem</w:t>
      </w:r>
      <w:r w:rsidR="005E0024">
        <w:t>met</w:t>
      </w:r>
      <w:r>
        <w:t xml:space="preserve"> i din gruppe om du ikke ka</w:t>
      </w:r>
      <w:r w:rsidR="00426542">
        <w:t>n delta!</w:t>
      </w:r>
    </w:p>
    <w:sectPr w:rsidR="00E14E35" w:rsidSect="00123FAB">
      <w:headerReference w:type="first" r:id="rId8"/>
      <w:footerReference w:type="first" r:id="rId9"/>
      <w:pgSz w:w="11907" w:h="16840" w:code="9"/>
      <w:pgMar w:top="1418" w:right="851" w:bottom="1418" w:left="1559" w:header="397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E8D" w:rsidRDefault="00AA0E8D" w:rsidP="00E34277">
      <w:pPr>
        <w:pStyle w:val="Bunntekst"/>
      </w:pPr>
      <w:r>
        <w:separator/>
      </w:r>
    </w:p>
  </w:endnote>
  <w:endnote w:type="continuationSeparator" w:id="0">
    <w:p w:rsidR="00AA0E8D" w:rsidRDefault="00AA0E8D" w:rsidP="00E34277">
      <w:pPr>
        <w:pStyle w:val="Bunnteks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E8D" w:rsidRDefault="00AA0E8D" w:rsidP="004B5BEC">
    <w:pPr>
      <w:rPr>
        <w:noProof/>
        <w:sz w:val="4"/>
      </w:rPr>
    </w:pPr>
  </w:p>
  <w:p w:rsidR="00AA0E8D" w:rsidRDefault="00AA0E8D" w:rsidP="004B5BEC">
    <w:pPr>
      <w:rPr>
        <w:noProof/>
        <w:sz w:val="4"/>
      </w:rPr>
    </w:pPr>
  </w:p>
  <w:tbl>
    <w:tblPr>
      <w:tblW w:w="9923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32"/>
      <w:gridCol w:w="2410"/>
      <w:gridCol w:w="2305"/>
      <w:gridCol w:w="1891"/>
      <w:gridCol w:w="1560"/>
      <w:gridCol w:w="425"/>
    </w:tblGrid>
    <w:tr w:rsidR="00AA0E8D">
      <w:trPr>
        <w:cantSplit/>
      </w:trPr>
      <w:tc>
        <w:tcPr>
          <w:tcW w:w="1332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:rsidR="00AA0E8D" w:rsidRDefault="00AA0E8D" w:rsidP="007B6181">
          <w:pPr>
            <w:pStyle w:val="Bunntekst"/>
            <w:jc w:val="center"/>
            <w:rPr>
              <w:b/>
              <w:sz w:val="16"/>
            </w:rPr>
          </w:pPr>
          <w:bookmarkStart w:id="8" w:name="Bunn_logo" w:colFirst="0" w:colLast="0"/>
          <w:r>
            <w:rPr>
              <w:b/>
              <w:noProof/>
              <w:sz w:val="16"/>
              <w:lang w:eastAsia="nb-NO"/>
            </w:rPr>
            <w:drawing>
              <wp:inline distT="0" distB="0" distL="0" distR="0">
                <wp:extent cx="566420" cy="566420"/>
                <wp:effectExtent l="19050" t="0" r="5080" b="0"/>
                <wp:docPr id="2" name="Bilde 2" descr="ske-s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ke-s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420" cy="566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</w:tcBorders>
        </w:tcPr>
        <w:p w:rsidR="00AA0E8D" w:rsidRDefault="00AA0E8D" w:rsidP="007B6181">
          <w:pPr>
            <w:pStyle w:val="Bunntekst"/>
            <w:ind w:left="113"/>
            <w:rPr>
              <w:b/>
              <w:sz w:val="16"/>
            </w:rPr>
          </w:pPr>
        </w:p>
      </w:tc>
      <w:tc>
        <w:tcPr>
          <w:tcW w:w="2305" w:type="dxa"/>
          <w:tcBorders>
            <w:top w:val="single" w:sz="4" w:space="0" w:color="auto"/>
          </w:tcBorders>
        </w:tcPr>
        <w:p w:rsidR="00AA0E8D" w:rsidRDefault="00AA0E8D" w:rsidP="007B6181">
          <w:pPr>
            <w:pStyle w:val="Bunntekst"/>
            <w:rPr>
              <w:sz w:val="16"/>
            </w:rPr>
          </w:pPr>
        </w:p>
      </w:tc>
      <w:tc>
        <w:tcPr>
          <w:tcW w:w="1891" w:type="dxa"/>
          <w:tcBorders>
            <w:top w:val="single" w:sz="4" w:space="0" w:color="auto"/>
          </w:tcBorders>
        </w:tcPr>
        <w:p w:rsidR="00AA0E8D" w:rsidRDefault="00AA0E8D" w:rsidP="007B6181">
          <w:pPr>
            <w:pStyle w:val="Bunntekst"/>
            <w:tabs>
              <w:tab w:val="left" w:pos="669"/>
            </w:tabs>
            <w:rPr>
              <w:sz w:val="16"/>
            </w:rPr>
          </w:pPr>
        </w:p>
      </w:tc>
      <w:tc>
        <w:tcPr>
          <w:tcW w:w="1985" w:type="dxa"/>
          <w:gridSpan w:val="2"/>
          <w:tcBorders>
            <w:top w:val="single" w:sz="4" w:space="0" w:color="auto"/>
          </w:tcBorders>
        </w:tcPr>
        <w:p w:rsidR="00AA0E8D" w:rsidRDefault="00AA0E8D" w:rsidP="007B6181">
          <w:pPr>
            <w:pStyle w:val="Bunntekst"/>
            <w:tabs>
              <w:tab w:val="left" w:pos="737"/>
            </w:tabs>
            <w:rPr>
              <w:sz w:val="16"/>
            </w:rPr>
          </w:pPr>
        </w:p>
      </w:tc>
    </w:tr>
    <w:tr w:rsidR="00AA0E8D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:rsidR="00AA0E8D" w:rsidRDefault="00AA0E8D" w:rsidP="007B6181">
          <w:pPr>
            <w:pStyle w:val="Bunntekst"/>
            <w:rPr>
              <w:b/>
              <w:sz w:val="16"/>
            </w:rPr>
          </w:pPr>
          <w:bookmarkStart w:id="9" w:name="Bk1r1" w:colFirst="1" w:colLast="1"/>
          <w:bookmarkStart w:id="10" w:name="Bk2r1" w:colFirst="2" w:colLast="2"/>
          <w:bookmarkStart w:id="11" w:name="Bk3r1" w:colFirst="3" w:colLast="3"/>
          <w:bookmarkStart w:id="12" w:name="Bk4r1" w:colFirst="4" w:colLast="4"/>
        </w:p>
      </w:tc>
      <w:tc>
        <w:tcPr>
          <w:tcW w:w="2410" w:type="dxa"/>
          <w:tcBorders>
            <w:left w:val="single" w:sz="4" w:space="0" w:color="auto"/>
          </w:tcBorders>
        </w:tcPr>
        <w:p w:rsidR="00AA0E8D" w:rsidRDefault="00AA0E8D" w:rsidP="007B6181">
          <w:pPr>
            <w:pStyle w:val="Bunntekst"/>
            <w:ind w:left="113"/>
            <w:rPr>
              <w:b/>
              <w:sz w:val="16"/>
            </w:rPr>
          </w:pPr>
          <w:r>
            <w:rPr>
              <w:b/>
              <w:sz w:val="16"/>
            </w:rPr>
            <w:t>Utdanningsetaten</w:t>
          </w:r>
        </w:p>
      </w:tc>
      <w:tc>
        <w:tcPr>
          <w:tcW w:w="2305" w:type="dxa"/>
        </w:tcPr>
        <w:p w:rsidR="00AA0E8D" w:rsidRDefault="00AA0E8D" w:rsidP="007B6181">
          <w:pPr>
            <w:pStyle w:val="Bunntekst"/>
            <w:rPr>
              <w:sz w:val="16"/>
            </w:rPr>
          </w:pPr>
          <w:r>
            <w:rPr>
              <w:sz w:val="16"/>
            </w:rPr>
            <w:t>Besøksadresse:</w:t>
          </w:r>
        </w:p>
      </w:tc>
      <w:tc>
        <w:tcPr>
          <w:tcW w:w="1891" w:type="dxa"/>
        </w:tcPr>
        <w:p w:rsidR="00AA0E8D" w:rsidRDefault="00AA0E8D" w:rsidP="007B6181">
          <w:pPr>
            <w:pStyle w:val="Bunntekst"/>
            <w:tabs>
              <w:tab w:val="left" w:pos="669"/>
            </w:tabs>
            <w:rPr>
              <w:sz w:val="16"/>
            </w:rPr>
          </w:pPr>
          <w:r>
            <w:rPr>
              <w:sz w:val="16"/>
            </w:rPr>
            <w:t>Telefon: 23 24 35 00</w:t>
          </w:r>
        </w:p>
      </w:tc>
      <w:tc>
        <w:tcPr>
          <w:tcW w:w="1985" w:type="dxa"/>
          <w:gridSpan w:val="2"/>
        </w:tcPr>
        <w:p w:rsidR="00AA0E8D" w:rsidRDefault="00AA0E8D" w:rsidP="007B6181">
          <w:pPr>
            <w:pStyle w:val="Bunntekst"/>
            <w:tabs>
              <w:tab w:val="left" w:pos="737"/>
            </w:tabs>
            <w:rPr>
              <w:sz w:val="16"/>
            </w:rPr>
          </w:pPr>
          <w:r>
            <w:rPr>
              <w:sz w:val="16"/>
            </w:rPr>
            <w:t>Org.nr.: 879126312</w:t>
          </w:r>
        </w:p>
      </w:tc>
    </w:tr>
    <w:tr w:rsidR="00AA0E8D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:rsidR="00AA0E8D" w:rsidRDefault="00AA0E8D" w:rsidP="007B6181">
          <w:pPr>
            <w:pStyle w:val="Bunntekst"/>
            <w:rPr>
              <w:sz w:val="16"/>
            </w:rPr>
          </w:pPr>
          <w:bookmarkStart w:id="13" w:name="Bk1r2" w:colFirst="1" w:colLast="1"/>
          <w:bookmarkStart w:id="14" w:name="Bk2r2" w:colFirst="2" w:colLast="2"/>
          <w:bookmarkStart w:id="15" w:name="Bk3r2" w:colFirst="3" w:colLast="3"/>
          <w:bookmarkStart w:id="16" w:name="Bk4r2" w:colFirst="4" w:colLast="4"/>
          <w:bookmarkEnd w:id="9"/>
          <w:bookmarkEnd w:id="10"/>
          <w:bookmarkEnd w:id="11"/>
          <w:bookmarkEnd w:id="12"/>
        </w:p>
      </w:tc>
      <w:tc>
        <w:tcPr>
          <w:tcW w:w="2410" w:type="dxa"/>
          <w:tcBorders>
            <w:left w:val="single" w:sz="4" w:space="0" w:color="auto"/>
          </w:tcBorders>
        </w:tcPr>
        <w:p w:rsidR="00AA0E8D" w:rsidRDefault="00AA0E8D" w:rsidP="007B6181">
          <w:pPr>
            <w:pStyle w:val="Bunntekst"/>
            <w:ind w:left="113"/>
            <w:rPr>
              <w:sz w:val="16"/>
            </w:rPr>
          </w:pPr>
          <w:r>
            <w:rPr>
              <w:sz w:val="16"/>
            </w:rPr>
            <w:t>Vahl skole</w:t>
          </w:r>
        </w:p>
      </w:tc>
      <w:tc>
        <w:tcPr>
          <w:tcW w:w="2305" w:type="dxa"/>
        </w:tcPr>
        <w:p w:rsidR="00AA0E8D" w:rsidRDefault="00AA0E8D" w:rsidP="007B6181">
          <w:pPr>
            <w:pStyle w:val="Bunntekst"/>
            <w:rPr>
              <w:sz w:val="16"/>
            </w:rPr>
          </w:pPr>
          <w:proofErr w:type="spellStart"/>
          <w:r>
            <w:rPr>
              <w:sz w:val="16"/>
            </w:rPr>
            <w:t>Herslebsgate</w:t>
          </w:r>
          <w:proofErr w:type="spellEnd"/>
          <w:r>
            <w:rPr>
              <w:sz w:val="16"/>
            </w:rPr>
            <w:t xml:space="preserve"> 26</w:t>
          </w:r>
        </w:p>
      </w:tc>
      <w:tc>
        <w:tcPr>
          <w:tcW w:w="1891" w:type="dxa"/>
        </w:tcPr>
        <w:p w:rsidR="00AA0E8D" w:rsidRDefault="00AA0E8D" w:rsidP="007B6181">
          <w:pPr>
            <w:pStyle w:val="Bunntekst"/>
            <w:tabs>
              <w:tab w:val="left" w:pos="669"/>
            </w:tabs>
            <w:rPr>
              <w:sz w:val="16"/>
            </w:rPr>
          </w:pPr>
          <w:r>
            <w:rPr>
              <w:sz w:val="16"/>
            </w:rPr>
            <w:t>Telefaks: 23 24 35 01</w:t>
          </w:r>
        </w:p>
      </w:tc>
      <w:tc>
        <w:tcPr>
          <w:tcW w:w="1985" w:type="dxa"/>
          <w:gridSpan w:val="2"/>
        </w:tcPr>
        <w:p w:rsidR="00AA0E8D" w:rsidRDefault="00AA0E8D" w:rsidP="007B6181">
          <w:pPr>
            <w:pStyle w:val="Bunntekst"/>
            <w:tabs>
              <w:tab w:val="left" w:pos="737"/>
            </w:tabs>
            <w:rPr>
              <w:sz w:val="16"/>
            </w:rPr>
          </w:pPr>
        </w:p>
      </w:tc>
    </w:tr>
    <w:tr w:rsidR="00AA0E8D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:rsidR="00AA0E8D" w:rsidRDefault="00AA0E8D" w:rsidP="007B6181">
          <w:pPr>
            <w:pStyle w:val="Bunntekst"/>
            <w:rPr>
              <w:sz w:val="16"/>
            </w:rPr>
          </w:pPr>
          <w:bookmarkStart w:id="17" w:name="Bk1r3" w:colFirst="1" w:colLast="1"/>
          <w:bookmarkStart w:id="18" w:name="Bk2r3" w:colFirst="2" w:colLast="2"/>
          <w:bookmarkStart w:id="19" w:name="Bk3r3" w:colFirst="3" w:colLast="3"/>
          <w:bookmarkStart w:id="20" w:name="Bk4r3" w:colFirst="4" w:colLast="4"/>
          <w:bookmarkEnd w:id="13"/>
          <w:bookmarkEnd w:id="14"/>
          <w:bookmarkEnd w:id="15"/>
          <w:bookmarkEnd w:id="16"/>
        </w:p>
      </w:tc>
      <w:tc>
        <w:tcPr>
          <w:tcW w:w="2410" w:type="dxa"/>
          <w:tcBorders>
            <w:left w:val="single" w:sz="4" w:space="0" w:color="auto"/>
          </w:tcBorders>
        </w:tcPr>
        <w:p w:rsidR="00AA0E8D" w:rsidRDefault="00AA0E8D" w:rsidP="007B6181">
          <w:pPr>
            <w:pStyle w:val="Bunntekst"/>
            <w:ind w:left="113"/>
            <w:rPr>
              <w:sz w:val="16"/>
            </w:rPr>
          </w:pPr>
        </w:p>
      </w:tc>
      <w:tc>
        <w:tcPr>
          <w:tcW w:w="2305" w:type="dxa"/>
        </w:tcPr>
        <w:p w:rsidR="00AA0E8D" w:rsidRDefault="00AA0E8D" w:rsidP="007B6181">
          <w:pPr>
            <w:pStyle w:val="Bunntekst"/>
            <w:rPr>
              <w:sz w:val="16"/>
            </w:rPr>
          </w:pPr>
          <w:r>
            <w:rPr>
              <w:sz w:val="16"/>
            </w:rPr>
            <w:t>0561 OSLO</w:t>
          </w:r>
        </w:p>
      </w:tc>
      <w:tc>
        <w:tcPr>
          <w:tcW w:w="1891" w:type="dxa"/>
        </w:tcPr>
        <w:p w:rsidR="00AA0E8D" w:rsidRDefault="00AA0E8D" w:rsidP="007B6181">
          <w:pPr>
            <w:pStyle w:val="Bunntekst"/>
            <w:rPr>
              <w:sz w:val="16"/>
            </w:rPr>
          </w:pPr>
        </w:p>
      </w:tc>
      <w:tc>
        <w:tcPr>
          <w:tcW w:w="1985" w:type="dxa"/>
          <w:gridSpan w:val="2"/>
        </w:tcPr>
        <w:p w:rsidR="00AA0E8D" w:rsidRDefault="00AA0E8D" w:rsidP="007B6181">
          <w:pPr>
            <w:pStyle w:val="Bunntekst"/>
            <w:tabs>
              <w:tab w:val="left" w:pos="737"/>
            </w:tabs>
            <w:rPr>
              <w:sz w:val="16"/>
            </w:rPr>
          </w:pPr>
        </w:p>
      </w:tc>
    </w:tr>
    <w:tr w:rsidR="00AA0E8D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:rsidR="00AA0E8D" w:rsidRDefault="00AA0E8D" w:rsidP="007B6181">
          <w:pPr>
            <w:pStyle w:val="Bunntekst"/>
            <w:rPr>
              <w:sz w:val="16"/>
            </w:rPr>
          </w:pPr>
          <w:bookmarkStart w:id="21" w:name="Bk1r4" w:colFirst="1" w:colLast="1"/>
          <w:bookmarkStart w:id="22" w:name="Bk2r4" w:colFirst="2" w:colLast="2"/>
          <w:bookmarkStart w:id="23" w:name="Bk3r4" w:colFirst="3" w:colLast="3"/>
          <w:bookmarkStart w:id="24" w:name="Bk4r4" w:colFirst="4" w:colLast="4"/>
          <w:bookmarkEnd w:id="17"/>
          <w:bookmarkEnd w:id="18"/>
          <w:bookmarkEnd w:id="19"/>
          <w:bookmarkEnd w:id="20"/>
        </w:p>
      </w:tc>
      <w:tc>
        <w:tcPr>
          <w:tcW w:w="2410" w:type="dxa"/>
          <w:tcBorders>
            <w:left w:val="single" w:sz="4" w:space="0" w:color="auto"/>
          </w:tcBorders>
        </w:tcPr>
        <w:p w:rsidR="00AA0E8D" w:rsidRDefault="00AA0E8D" w:rsidP="007B6181">
          <w:pPr>
            <w:pStyle w:val="Bunntekst"/>
            <w:ind w:left="113"/>
            <w:rPr>
              <w:sz w:val="16"/>
            </w:rPr>
          </w:pPr>
        </w:p>
      </w:tc>
      <w:tc>
        <w:tcPr>
          <w:tcW w:w="2305" w:type="dxa"/>
        </w:tcPr>
        <w:p w:rsidR="00AA0E8D" w:rsidRDefault="00AA0E8D" w:rsidP="007B6181">
          <w:pPr>
            <w:pStyle w:val="Bunntekst"/>
            <w:rPr>
              <w:sz w:val="16"/>
            </w:rPr>
          </w:pPr>
        </w:p>
      </w:tc>
      <w:tc>
        <w:tcPr>
          <w:tcW w:w="3451" w:type="dxa"/>
          <w:gridSpan w:val="2"/>
        </w:tcPr>
        <w:p w:rsidR="00AA0E8D" w:rsidRDefault="00AA0E8D" w:rsidP="007B6181">
          <w:pPr>
            <w:pStyle w:val="Bunntekst"/>
            <w:rPr>
              <w:sz w:val="16"/>
            </w:rPr>
          </w:pPr>
          <w:r>
            <w:rPr>
              <w:sz w:val="16"/>
            </w:rPr>
            <w:t>vahl@ude.oslo.kommune.no</w:t>
          </w:r>
        </w:p>
      </w:tc>
      <w:tc>
        <w:tcPr>
          <w:tcW w:w="425" w:type="dxa"/>
        </w:tcPr>
        <w:p w:rsidR="00AA0E8D" w:rsidRDefault="00AA0E8D" w:rsidP="007B6181">
          <w:pPr>
            <w:pStyle w:val="Bunntekst"/>
            <w:tabs>
              <w:tab w:val="left" w:pos="737"/>
            </w:tabs>
            <w:rPr>
              <w:sz w:val="16"/>
            </w:rPr>
          </w:pPr>
        </w:p>
      </w:tc>
    </w:tr>
    <w:tr w:rsidR="00AA0E8D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:rsidR="00AA0E8D" w:rsidRDefault="00AA0E8D" w:rsidP="007B6181">
          <w:pPr>
            <w:pStyle w:val="Bunntekst"/>
            <w:rPr>
              <w:sz w:val="16"/>
            </w:rPr>
          </w:pPr>
          <w:bookmarkStart w:id="25" w:name="Bk1r5" w:colFirst="1" w:colLast="1"/>
          <w:bookmarkStart w:id="26" w:name="Bk2r5" w:colFirst="2" w:colLast="2"/>
          <w:bookmarkStart w:id="27" w:name="Bk3r5" w:colFirst="3" w:colLast="3"/>
          <w:bookmarkStart w:id="28" w:name="Bk4r5" w:colFirst="4" w:colLast="4"/>
          <w:bookmarkEnd w:id="21"/>
          <w:bookmarkEnd w:id="22"/>
          <w:bookmarkEnd w:id="23"/>
          <w:bookmarkEnd w:id="24"/>
        </w:p>
      </w:tc>
      <w:tc>
        <w:tcPr>
          <w:tcW w:w="2410" w:type="dxa"/>
          <w:tcBorders>
            <w:left w:val="single" w:sz="4" w:space="0" w:color="auto"/>
          </w:tcBorders>
        </w:tcPr>
        <w:p w:rsidR="00AA0E8D" w:rsidRDefault="00AA0E8D" w:rsidP="007B6181">
          <w:pPr>
            <w:pStyle w:val="Bunntekst"/>
            <w:ind w:left="113"/>
            <w:rPr>
              <w:sz w:val="16"/>
            </w:rPr>
          </w:pPr>
        </w:p>
      </w:tc>
      <w:tc>
        <w:tcPr>
          <w:tcW w:w="2305" w:type="dxa"/>
        </w:tcPr>
        <w:p w:rsidR="00AA0E8D" w:rsidRDefault="00AA0E8D" w:rsidP="007B6181">
          <w:pPr>
            <w:pStyle w:val="Bunntekst"/>
            <w:ind w:right="-43"/>
            <w:rPr>
              <w:sz w:val="16"/>
            </w:rPr>
          </w:pPr>
        </w:p>
      </w:tc>
      <w:tc>
        <w:tcPr>
          <w:tcW w:w="3451" w:type="dxa"/>
          <w:gridSpan w:val="2"/>
        </w:tcPr>
        <w:p w:rsidR="00AA0E8D" w:rsidRDefault="00AA0E8D" w:rsidP="007B6181">
          <w:pPr>
            <w:pStyle w:val="Bunntekst"/>
            <w:rPr>
              <w:sz w:val="16"/>
            </w:rPr>
          </w:pPr>
          <w:r>
            <w:rPr>
              <w:sz w:val="16"/>
            </w:rPr>
            <w:t>www.vahl</w:t>
          </w:r>
          <w:r w:rsidR="009449E1">
            <w:rPr>
              <w:sz w:val="16"/>
            </w:rPr>
            <w:t>.osloskolen.no</w:t>
          </w:r>
        </w:p>
      </w:tc>
      <w:tc>
        <w:tcPr>
          <w:tcW w:w="425" w:type="dxa"/>
        </w:tcPr>
        <w:p w:rsidR="00AA0E8D" w:rsidRDefault="00AA0E8D" w:rsidP="007B6181">
          <w:pPr>
            <w:pStyle w:val="Bunntekst"/>
            <w:tabs>
              <w:tab w:val="left" w:pos="737"/>
            </w:tabs>
            <w:rPr>
              <w:sz w:val="16"/>
            </w:rPr>
          </w:pPr>
        </w:p>
      </w:tc>
    </w:tr>
    <w:bookmarkEnd w:id="8"/>
    <w:bookmarkEnd w:id="25"/>
    <w:bookmarkEnd w:id="26"/>
    <w:bookmarkEnd w:id="27"/>
    <w:bookmarkEnd w:id="28"/>
  </w:tbl>
  <w:p w:rsidR="00AA0E8D" w:rsidRDefault="00AA0E8D" w:rsidP="004B5BEC">
    <w:pPr>
      <w:pStyle w:val="Bunntekst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E8D" w:rsidRDefault="00AA0E8D" w:rsidP="00E34277">
      <w:pPr>
        <w:pStyle w:val="Bunntekst"/>
      </w:pPr>
      <w:r>
        <w:separator/>
      </w:r>
    </w:p>
  </w:footnote>
  <w:footnote w:type="continuationSeparator" w:id="0">
    <w:p w:rsidR="00AA0E8D" w:rsidRDefault="00AA0E8D" w:rsidP="00E34277">
      <w:pPr>
        <w:pStyle w:val="Bunnteks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70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378"/>
      <w:gridCol w:w="85"/>
      <w:gridCol w:w="8107"/>
    </w:tblGrid>
    <w:tr w:rsidR="00AA0E8D">
      <w:trPr>
        <w:cantSplit/>
        <w:trHeight w:hRule="exact" w:val="200"/>
      </w:trPr>
      <w:tc>
        <w:tcPr>
          <w:tcW w:w="1378" w:type="dxa"/>
          <w:vMerge w:val="restart"/>
          <w:tcBorders>
            <w:right w:val="single" w:sz="4" w:space="0" w:color="auto"/>
          </w:tcBorders>
          <w:vAlign w:val="center"/>
        </w:tcPr>
        <w:p w:rsidR="00AA0E8D" w:rsidRDefault="00AA0E8D" w:rsidP="00AB4EF6">
          <w:pPr>
            <w:pStyle w:val="Topptekst"/>
            <w:spacing w:before="20"/>
            <w:ind w:left="-40"/>
            <w:rPr>
              <w:sz w:val="32"/>
            </w:rPr>
          </w:pPr>
          <w:bookmarkStart w:id="4" w:name="Topp_logo" w:colFirst="0" w:colLast="0"/>
          <w:r>
            <w:rPr>
              <w:noProof/>
              <w:sz w:val="32"/>
              <w:lang w:eastAsia="nb-NO"/>
            </w:rPr>
            <w:drawing>
              <wp:inline distT="0" distB="0" distL="0" distR="0">
                <wp:extent cx="768985" cy="906145"/>
                <wp:effectExtent l="19050" t="0" r="0" b="0"/>
                <wp:docPr id="1" name="Bilde 1" descr="By_Vaapen_Svar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y_Vaapen_Svart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985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" w:type="dxa"/>
          <w:tcBorders>
            <w:left w:val="single" w:sz="4" w:space="0" w:color="auto"/>
          </w:tcBorders>
        </w:tcPr>
        <w:p w:rsidR="00AA0E8D" w:rsidRDefault="00AA0E8D" w:rsidP="00AB4EF6">
          <w:pPr>
            <w:pStyle w:val="Topptekst"/>
            <w:rPr>
              <w:sz w:val="32"/>
            </w:rPr>
          </w:pPr>
        </w:p>
      </w:tc>
      <w:tc>
        <w:tcPr>
          <w:tcW w:w="8107" w:type="dxa"/>
        </w:tcPr>
        <w:p w:rsidR="00AA0E8D" w:rsidRDefault="00AA0E8D" w:rsidP="00AB4EF6">
          <w:pPr>
            <w:pStyle w:val="Topptekst"/>
            <w:rPr>
              <w:sz w:val="32"/>
            </w:rPr>
          </w:pPr>
        </w:p>
      </w:tc>
    </w:tr>
    <w:tr w:rsidR="00AA0E8D">
      <w:trPr>
        <w:cantSplit/>
        <w:trHeight w:hRule="exact" w:val="380"/>
      </w:trPr>
      <w:tc>
        <w:tcPr>
          <w:tcW w:w="1378" w:type="dxa"/>
          <w:vMerge/>
          <w:tcBorders>
            <w:right w:val="single" w:sz="4" w:space="0" w:color="auto"/>
          </w:tcBorders>
        </w:tcPr>
        <w:p w:rsidR="00AA0E8D" w:rsidRDefault="00AA0E8D" w:rsidP="00AB4EF6">
          <w:pPr>
            <w:pStyle w:val="Topptekst"/>
            <w:spacing w:before="20"/>
            <w:ind w:left="-40"/>
            <w:rPr>
              <w:sz w:val="32"/>
            </w:rPr>
          </w:pPr>
          <w:bookmarkStart w:id="5" w:name="T1" w:colFirst="2" w:colLast="2"/>
          <w:bookmarkEnd w:id="4"/>
        </w:p>
      </w:tc>
      <w:tc>
        <w:tcPr>
          <w:tcW w:w="85" w:type="dxa"/>
          <w:tcBorders>
            <w:left w:val="single" w:sz="4" w:space="0" w:color="auto"/>
          </w:tcBorders>
        </w:tcPr>
        <w:p w:rsidR="00AA0E8D" w:rsidRDefault="00AA0E8D" w:rsidP="00AB4EF6">
          <w:pPr>
            <w:pStyle w:val="Topptekst"/>
            <w:spacing w:before="40"/>
            <w:rPr>
              <w:sz w:val="32"/>
            </w:rPr>
          </w:pPr>
        </w:p>
      </w:tc>
      <w:tc>
        <w:tcPr>
          <w:tcW w:w="8107" w:type="dxa"/>
        </w:tcPr>
        <w:p w:rsidR="00AA0E8D" w:rsidRDefault="00AA0E8D" w:rsidP="00AB4EF6">
          <w:pPr>
            <w:pStyle w:val="Topptekst"/>
            <w:spacing w:before="40"/>
            <w:rPr>
              <w:sz w:val="32"/>
            </w:rPr>
          </w:pPr>
          <w:r>
            <w:rPr>
              <w:sz w:val="32"/>
            </w:rPr>
            <w:t>Oslo kommune</w:t>
          </w:r>
        </w:p>
      </w:tc>
    </w:tr>
    <w:tr w:rsidR="00AA0E8D">
      <w:trPr>
        <w:cantSplit/>
      </w:trPr>
      <w:tc>
        <w:tcPr>
          <w:tcW w:w="1378" w:type="dxa"/>
          <w:vMerge/>
          <w:tcBorders>
            <w:right w:val="single" w:sz="4" w:space="0" w:color="auto"/>
          </w:tcBorders>
        </w:tcPr>
        <w:p w:rsidR="00AA0E8D" w:rsidRDefault="00AA0E8D" w:rsidP="00AB4EF6">
          <w:pPr>
            <w:pStyle w:val="Topptekst"/>
            <w:spacing w:before="20"/>
            <w:ind w:left="-40"/>
            <w:rPr>
              <w:b/>
              <w:sz w:val="32"/>
            </w:rPr>
          </w:pPr>
          <w:bookmarkStart w:id="6" w:name="T2" w:colFirst="2" w:colLast="2"/>
          <w:bookmarkEnd w:id="5"/>
        </w:p>
      </w:tc>
      <w:tc>
        <w:tcPr>
          <w:tcW w:w="85" w:type="dxa"/>
          <w:tcBorders>
            <w:left w:val="single" w:sz="4" w:space="0" w:color="auto"/>
          </w:tcBorders>
        </w:tcPr>
        <w:p w:rsidR="00AA0E8D" w:rsidRDefault="00AA0E8D" w:rsidP="00AB4EF6">
          <w:pPr>
            <w:pStyle w:val="Topptekst"/>
            <w:rPr>
              <w:b/>
              <w:sz w:val="32"/>
            </w:rPr>
          </w:pPr>
        </w:p>
      </w:tc>
      <w:tc>
        <w:tcPr>
          <w:tcW w:w="8107" w:type="dxa"/>
        </w:tcPr>
        <w:p w:rsidR="00AA0E8D" w:rsidRDefault="00AA0E8D" w:rsidP="00AB4EF6">
          <w:pPr>
            <w:pStyle w:val="Topptekst"/>
            <w:rPr>
              <w:b/>
              <w:sz w:val="32"/>
            </w:rPr>
          </w:pPr>
          <w:r>
            <w:rPr>
              <w:b/>
              <w:sz w:val="32"/>
            </w:rPr>
            <w:t>Utdanningsetaten</w:t>
          </w:r>
        </w:p>
      </w:tc>
    </w:tr>
    <w:tr w:rsidR="00AA0E8D">
      <w:trPr>
        <w:cantSplit/>
        <w:trHeight w:hRule="exact" w:val="480"/>
      </w:trPr>
      <w:tc>
        <w:tcPr>
          <w:tcW w:w="1378" w:type="dxa"/>
          <w:vMerge/>
          <w:tcBorders>
            <w:right w:val="single" w:sz="4" w:space="0" w:color="auto"/>
          </w:tcBorders>
        </w:tcPr>
        <w:p w:rsidR="00AA0E8D" w:rsidRDefault="00AA0E8D" w:rsidP="00AB4EF6">
          <w:pPr>
            <w:pStyle w:val="Topptekst"/>
            <w:spacing w:before="20"/>
            <w:ind w:left="-40"/>
            <w:rPr>
              <w:sz w:val="32"/>
            </w:rPr>
          </w:pPr>
          <w:bookmarkStart w:id="7" w:name="T3" w:colFirst="2" w:colLast="2"/>
          <w:bookmarkEnd w:id="6"/>
        </w:p>
      </w:tc>
      <w:tc>
        <w:tcPr>
          <w:tcW w:w="85" w:type="dxa"/>
          <w:tcBorders>
            <w:left w:val="single" w:sz="4" w:space="0" w:color="auto"/>
          </w:tcBorders>
        </w:tcPr>
        <w:p w:rsidR="00AA0E8D" w:rsidRDefault="00AA0E8D" w:rsidP="00AB4EF6">
          <w:pPr>
            <w:pStyle w:val="Topptekst"/>
            <w:spacing w:before="120"/>
            <w:rPr>
              <w:sz w:val="32"/>
            </w:rPr>
          </w:pPr>
        </w:p>
      </w:tc>
      <w:tc>
        <w:tcPr>
          <w:tcW w:w="8107" w:type="dxa"/>
        </w:tcPr>
        <w:p w:rsidR="00AA0E8D" w:rsidRDefault="00AA0E8D" w:rsidP="00AB4EF6">
          <w:pPr>
            <w:pStyle w:val="Topptekst"/>
            <w:spacing w:before="120"/>
            <w:rPr>
              <w:sz w:val="32"/>
            </w:rPr>
          </w:pPr>
          <w:r>
            <w:rPr>
              <w:sz w:val="32"/>
            </w:rPr>
            <w:t>Vahl skole</w:t>
          </w:r>
        </w:p>
      </w:tc>
    </w:tr>
    <w:bookmarkEnd w:id="7"/>
    <w:tr w:rsidR="00AA0E8D">
      <w:trPr>
        <w:cantSplit/>
      </w:trPr>
      <w:tc>
        <w:tcPr>
          <w:tcW w:w="1378" w:type="dxa"/>
          <w:vMerge/>
          <w:tcBorders>
            <w:right w:val="single" w:sz="4" w:space="0" w:color="auto"/>
          </w:tcBorders>
        </w:tcPr>
        <w:p w:rsidR="00AA0E8D" w:rsidRDefault="00AA0E8D" w:rsidP="00AB4EF6">
          <w:pPr>
            <w:pStyle w:val="Topptekst"/>
            <w:spacing w:before="20"/>
            <w:ind w:left="-40"/>
            <w:rPr>
              <w:sz w:val="16"/>
            </w:rPr>
          </w:pPr>
        </w:p>
      </w:tc>
      <w:tc>
        <w:tcPr>
          <w:tcW w:w="85" w:type="dxa"/>
          <w:tcBorders>
            <w:left w:val="single" w:sz="4" w:space="0" w:color="auto"/>
          </w:tcBorders>
        </w:tcPr>
        <w:p w:rsidR="00AA0E8D" w:rsidRDefault="00AA0E8D" w:rsidP="00AB4EF6">
          <w:pPr>
            <w:pStyle w:val="Topptekst"/>
            <w:spacing w:before="80"/>
            <w:rPr>
              <w:sz w:val="16"/>
            </w:rPr>
          </w:pPr>
        </w:p>
      </w:tc>
      <w:tc>
        <w:tcPr>
          <w:tcW w:w="8107" w:type="dxa"/>
        </w:tcPr>
        <w:p w:rsidR="00AA0E8D" w:rsidRDefault="00AA0E8D" w:rsidP="00AB4EF6">
          <w:pPr>
            <w:pStyle w:val="Topptekst"/>
            <w:spacing w:before="80"/>
            <w:rPr>
              <w:sz w:val="16"/>
            </w:rPr>
          </w:pPr>
        </w:p>
      </w:tc>
    </w:tr>
  </w:tbl>
  <w:p w:rsidR="00AA0E8D" w:rsidRPr="00AB4031" w:rsidRDefault="00AA0E8D" w:rsidP="00123FAB">
    <w:pPr>
      <w:pStyle w:val="Toppteks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7AED"/>
    <w:multiLevelType w:val="hybridMultilevel"/>
    <w:tmpl w:val="703E9186"/>
    <w:lvl w:ilvl="0" w:tplc="6BFACE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453E1"/>
    <w:multiLevelType w:val="hybridMultilevel"/>
    <w:tmpl w:val="5C966EB8"/>
    <w:lvl w:ilvl="0" w:tplc="0414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" w15:restartNumberingAfterBreak="0">
    <w:nsid w:val="0B9A322B"/>
    <w:multiLevelType w:val="hybridMultilevel"/>
    <w:tmpl w:val="B84E2C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54598"/>
    <w:multiLevelType w:val="hybridMultilevel"/>
    <w:tmpl w:val="E8DE4B80"/>
    <w:lvl w:ilvl="0" w:tplc="E9BA15BA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349D7"/>
    <w:multiLevelType w:val="hybridMultilevel"/>
    <w:tmpl w:val="053AE7C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9671177"/>
    <w:multiLevelType w:val="hybridMultilevel"/>
    <w:tmpl w:val="25B84AC4"/>
    <w:lvl w:ilvl="0" w:tplc="251AD290">
      <w:start w:val="10"/>
      <w:numFmt w:val="bullet"/>
      <w:lvlText w:val=""/>
      <w:lvlJc w:val="left"/>
      <w:pPr>
        <w:tabs>
          <w:tab w:val="num" w:pos="1863"/>
        </w:tabs>
        <w:ind w:left="1863" w:hanging="360"/>
      </w:pPr>
      <w:rPr>
        <w:rFonts w:ascii="Symbol" w:eastAsia="Times New Roman" w:hAnsi="Symbol" w:cs="Times New Roman" w:hint="default"/>
      </w:rPr>
    </w:lvl>
    <w:lvl w:ilvl="1" w:tplc="A0DEE64E">
      <w:start w:val="10"/>
      <w:numFmt w:val="bullet"/>
      <w:lvlText w:val="-"/>
      <w:lvlJc w:val="left"/>
      <w:pPr>
        <w:tabs>
          <w:tab w:val="num" w:pos="2583"/>
        </w:tabs>
        <w:ind w:left="2583" w:hanging="360"/>
      </w:pPr>
      <w:rPr>
        <w:rFonts w:ascii="Times New Roman" w:eastAsia="Times New Roman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303"/>
        </w:tabs>
        <w:ind w:left="330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4023"/>
        </w:tabs>
        <w:ind w:left="402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743"/>
        </w:tabs>
        <w:ind w:left="474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463"/>
        </w:tabs>
        <w:ind w:left="546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183"/>
        </w:tabs>
        <w:ind w:left="618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903"/>
        </w:tabs>
        <w:ind w:left="690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623"/>
        </w:tabs>
        <w:ind w:left="7623" w:hanging="360"/>
      </w:pPr>
      <w:rPr>
        <w:rFonts w:ascii="Wingdings" w:hAnsi="Wingdings" w:hint="default"/>
      </w:rPr>
    </w:lvl>
  </w:abstractNum>
  <w:abstractNum w:abstractNumId="6" w15:restartNumberingAfterBreak="0">
    <w:nsid w:val="2F3E1A0C"/>
    <w:multiLevelType w:val="hybridMultilevel"/>
    <w:tmpl w:val="8EEA2584"/>
    <w:lvl w:ilvl="0" w:tplc="04140003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2F5E5283"/>
    <w:multiLevelType w:val="hybridMultilevel"/>
    <w:tmpl w:val="8A0C552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105E53"/>
    <w:multiLevelType w:val="hybridMultilevel"/>
    <w:tmpl w:val="9D740624"/>
    <w:lvl w:ilvl="0" w:tplc="0414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316B037A"/>
    <w:multiLevelType w:val="hybridMultilevel"/>
    <w:tmpl w:val="3C26F93A"/>
    <w:lvl w:ilvl="0" w:tplc="3F480818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369358E3"/>
    <w:multiLevelType w:val="hybridMultilevel"/>
    <w:tmpl w:val="737006CE"/>
    <w:lvl w:ilvl="0" w:tplc="A1CEF2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04FC0"/>
    <w:multiLevelType w:val="hybridMultilevel"/>
    <w:tmpl w:val="7436B496"/>
    <w:lvl w:ilvl="0" w:tplc="0414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64821300"/>
    <w:multiLevelType w:val="hybridMultilevel"/>
    <w:tmpl w:val="EEEEDE5C"/>
    <w:lvl w:ilvl="0" w:tplc="3F480818">
      <w:start w:val="1"/>
      <w:numFmt w:val="bullet"/>
      <w:lvlText w:val="o"/>
      <w:lvlJc w:val="left"/>
      <w:pPr>
        <w:ind w:left="2136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67A60E3C"/>
    <w:multiLevelType w:val="hybridMultilevel"/>
    <w:tmpl w:val="2C7AB446"/>
    <w:lvl w:ilvl="0" w:tplc="7CF09A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A2979"/>
    <w:multiLevelType w:val="hybridMultilevel"/>
    <w:tmpl w:val="975C4F4C"/>
    <w:lvl w:ilvl="0" w:tplc="0414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73E57765"/>
    <w:multiLevelType w:val="hybridMultilevel"/>
    <w:tmpl w:val="FC2CCD64"/>
    <w:lvl w:ilvl="0" w:tplc="04140003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6" w15:restartNumberingAfterBreak="0">
    <w:nsid w:val="74EF4A87"/>
    <w:multiLevelType w:val="hybridMultilevel"/>
    <w:tmpl w:val="B09E1C78"/>
    <w:lvl w:ilvl="0" w:tplc="A9EE88C0">
      <w:start w:val="9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980704F"/>
    <w:multiLevelType w:val="hybridMultilevel"/>
    <w:tmpl w:val="272C10A4"/>
    <w:lvl w:ilvl="0" w:tplc="04140001">
      <w:start w:val="1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eastAsia="Times New Roman" w:hAnsi="Symbol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A3B701A"/>
    <w:multiLevelType w:val="hybridMultilevel"/>
    <w:tmpl w:val="ADD8AE38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5"/>
  </w:num>
  <w:num w:numId="5">
    <w:abstractNumId w:val="3"/>
  </w:num>
  <w:num w:numId="6">
    <w:abstractNumId w:val="17"/>
  </w:num>
  <w:num w:numId="7">
    <w:abstractNumId w:val="12"/>
  </w:num>
  <w:num w:numId="8">
    <w:abstractNumId w:val="9"/>
  </w:num>
  <w:num w:numId="9">
    <w:abstractNumId w:val="18"/>
  </w:num>
  <w:num w:numId="10">
    <w:abstractNumId w:val="15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1"/>
  </w:num>
  <w:num w:numId="14">
    <w:abstractNumId w:val="8"/>
  </w:num>
  <w:num w:numId="15">
    <w:abstractNumId w:val="6"/>
  </w:num>
  <w:num w:numId="16">
    <w:abstractNumId w:val="14"/>
  </w:num>
  <w:num w:numId="17">
    <w:abstractNumId w:val="16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A5F"/>
    <w:rsid w:val="0001132E"/>
    <w:rsid w:val="000508C4"/>
    <w:rsid w:val="00055B01"/>
    <w:rsid w:val="000677EB"/>
    <w:rsid w:val="0009134A"/>
    <w:rsid w:val="000A1BC7"/>
    <w:rsid w:val="000A301A"/>
    <w:rsid w:val="000B6B57"/>
    <w:rsid w:val="000D166C"/>
    <w:rsid w:val="000D1C7E"/>
    <w:rsid w:val="000F1368"/>
    <w:rsid w:val="000F1C05"/>
    <w:rsid w:val="000F3231"/>
    <w:rsid w:val="000F551B"/>
    <w:rsid w:val="0010475A"/>
    <w:rsid w:val="00123FAB"/>
    <w:rsid w:val="00130D2B"/>
    <w:rsid w:val="00136CE2"/>
    <w:rsid w:val="00147FD3"/>
    <w:rsid w:val="00175328"/>
    <w:rsid w:val="001772E3"/>
    <w:rsid w:val="00183C45"/>
    <w:rsid w:val="001844AD"/>
    <w:rsid w:val="00184C2C"/>
    <w:rsid w:val="00190E7E"/>
    <w:rsid w:val="001934C8"/>
    <w:rsid w:val="00194065"/>
    <w:rsid w:val="00196EB8"/>
    <w:rsid w:val="001B2B27"/>
    <w:rsid w:val="001F479E"/>
    <w:rsid w:val="00201365"/>
    <w:rsid w:val="00211A60"/>
    <w:rsid w:val="0021781E"/>
    <w:rsid w:val="00220AC5"/>
    <w:rsid w:val="0022151F"/>
    <w:rsid w:val="00260971"/>
    <w:rsid w:val="002635E8"/>
    <w:rsid w:val="002647B6"/>
    <w:rsid w:val="0027163E"/>
    <w:rsid w:val="0027230E"/>
    <w:rsid w:val="002724FE"/>
    <w:rsid w:val="002C07C0"/>
    <w:rsid w:val="002D044F"/>
    <w:rsid w:val="002D3F20"/>
    <w:rsid w:val="002F5353"/>
    <w:rsid w:val="003051BF"/>
    <w:rsid w:val="003149A1"/>
    <w:rsid w:val="0031606A"/>
    <w:rsid w:val="00343786"/>
    <w:rsid w:val="0035293E"/>
    <w:rsid w:val="00352DB8"/>
    <w:rsid w:val="00364D65"/>
    <w:rsid w:val="00380A56"/>
    <w:rsid w:val="00380DDE"/>
    <w:rsid w:val="00393DE0"/>
    <w:rsid w:val="003A571B"/>
    <w:rsid w:val="003B5EA5"/>
    <w:rsid w:val="003C295D"/>
    <w:rsid w:val="003C32AB"/>
    <w:rsid w:val="00400EE3"/>
    <w:rsid w:val="00402300"/>
    <w:rsid w:val="0042337D"/>
    <w:rsid w:val="0042459D"/>
    <w:rsid w:val="00426542"/>
    <w:rsid w:val="004276A1"/>
    <w:rsid w:val="00436318"/>
    <w:rsid w:val="00436D00"/>
    <w:rsid w:val="00440B9F"/>
    <w:rsid w:val="00440F64"/>
    <w:rsid w:val="00446D60"/>
    <w:rsid w:val="00466937"/>
    <w:rsid w:val="004710E0"/>
    <w:rsid w:val="00492986"/>
    <w:rsid w:val="00496F88"/>
    <w:rsid w:val="004A1DD6"/>
    <w:rsid w:val="004B5BEC"/>
    <w:rsid w:val="004C05E2"/>
    <w:rsid w:val="004C467D"/>
    <w:rsid w:val="004C5F3C"/>
    <w:rsid w:val="004D055A"/>
    <w:rsid w:val="004D4915"/>
    <w:rsid w:val="004E490D"/>
    <w:rsid w:val="004E4DFE"/>
    <w:rsid w:val="00507783"/>
    <w:rsid w:val="00537714"/>
    <w:rsid w:val="00556533"/>
    <w:rsid w:val="00556A5F"/>
    <w:rsid w:val="005626F3"/>
    <w:rsid w:val="00587660"/>
    <w:rsid w:val="0059433B"/>
    <w:rsid w:val="00595E39"/>
    <w:rsid w:val="00596791"/>
    <w:rsid w:val="005A603A"/>
    <w:rsid w:val="005D5926"/>
    <w:rsid w:val="005D5AAE"/>
    <w:rsid w:val="005E0024"/>
    <w:rsid w:val="005E1FF6"/>
    <w:rsid w:val="005E5EA1"/>
    <w:rsid w:val="005F0333"/>
    <w:rsid w:val="00606BA1"/>
    <w:rsid w:val="00614CFC"/>
    <w:rsid w:val="00617DD0"/>
    <w:rsid w:val="00632904"/>
    <w:rsid w:val="006349B0"/>
    <w:rsid w:val="006354EA"/>
    <w:rsid w:val="00661F63"/>
    <w:rsid w:val="006804E3"/>
    <w:rsid w:val="00684376"/>
    <w:rsid w:val="00696B49"/>
    <w:rsid w:val="00697076"/>
    <w:rsid w:val="006A133C"/>
    <w:rsid w:val="006B1E2C"/>
    <w:rsid w:val="006B42EE"/>
    <w:rsid w:val="006C4E84"/>
    <w:rsid w:val="006D3D11"/>
    <w:rsid w:val="006D3EF7"/>
    <w:rsid w:val="006E1129"/>
    <w:rsid w:val="00712B9E"/>
    <w:rsid w:val="00715243"/>
    <w:rsid w:val="00720993"/>
    <w:rsid w:val="0072384C"/>
    <w:rsid w:val="00740C39"/>
    <w:rsid w:val="00744187"/>
    <w:rsid w:val="00764AE9"/>
    <w:rsid w:val="00764F1E"/>
    <w:rsid w:val="00775B91"/>
    <w:rsid w:val="00786FE9"/>
    <w:rsid w:val="007A1FE8"/>
    <w:rsid w:val="007A203A"/>
    <w:rsid w:val="007A37FE"/>
    <w:rsid w:val="007A64E3"/>
    <w:rsid w:val="007B0A0F"/>
    <w:rsid w:val="007B5F23"/>
    <w:rsid w:val="007B6181"/>
    <w:rsid w:val="007C0AC6"/>
    <w:rsid w:val="007D3595"/>
    <w:rsid w:val="007D6D16"/>
    <w:rsid w:val="007E1124"/>
    <w:rsid w:val="00804C7E"/>
    <w:rsid w:val="00861D16"/>
    <w:rsid w:val="00880D27"/>
    <w:rsid w:val="008863E0"/>
    <w:rsid w:val="008873CB"/>
    <w:rsid w:val="008911FF"/>
    <w:rsid w:val="00896164"/>
    <w:rsid w:val="00897CEE"/>
    <w:rsid w:val="008B30A2"/>
    <w:rsid w:val="008D0A1B"/>
    <w:rsid w:val="008D49C7"/>
    <w:rsid w:val="008E0EB2"/>
    <w:rsid w:val="008E3307"/>
    <w:rsid w:val="008E6A1E"/>
    <w:rsid w:val="00902BD2"/>
    <w:rsid w:val="0092032D"/>
    <w:rsid w:val="00921472"/>
    <w:rsid w:val="00925902"/>
    <w:rsid w:val="00932E8D"/>
    <w:rsid w:val="00941B27"/>
    <w:rsid w:val="009449E1"/>
    <w:rsid w:val="00946828"/>
    <w:rsid w:val="009471F6"/>
    <w:rsid w:val="00962A4F"/>
    <w:rsid w:val="00976FC7"/>
    <w:rsid w:val="00977F41"/>
    <w:rsid w:val="009A27CD"/>
    <w:rsid w:val="009A729E"/>
    <w:rsid w:val="009A7EDA"/>
    <w:rsid w:val="009E4699"/>
    <w:rsid w:val="009F29B8"/>
    <w:rsid w:val="009F500C"/>
    <w:rsid w:val="00A029B9"/>
    <w:rsid w:val="00A05958"/>
    <w:rsid w:val="00A07CF6"/>
    <w:rsid w:val="00A37CBC"/>
    <w:rsid w:val="00A405EA"/>
    <w:rsid w:val="00A538AE"/>
    <w:rsid w:val="00A703C3"/>
    <w:rsid w:val="00AA0E8D"/>
    <w:rsid w:val="00AA494B"/>
    <w:rsid w:val="00AA4A49"/>
    <w:rsid w:val="00AA5D92"/>
    <w:rsid w:val="00AB4EF6"/>
    <w:rsid w:val="00AD0E38"/>
    <w:rsid w:val="00AD52A8"/>
    <w:rsid w:val="00B16B1A"/>
    <w:rsid w:val="00B441CC"/>
    <w:rsid w:val="00B4614A"/>
    <w:rsid w:val="00BD6AC6"/>
    <w:rsid w:val="00BE635F"/>
    <w:rsid w:val="00C12224"/>
    <w:rsid w:val="00C2214A"/>
    <w:rsid w:val="00C31560"/>
    <w:rsid w:val="00C403E7"/>
    <w:rsid w:val="00C80CE3"/>
    <w:rsid w:val="00C82338"/>
    <w:rsid w:val="00C87B3A"/>
    <w:rsid w:val="00CA1DE6"/>
    <w:rsid w:val="00CB2B50"/>
    <w:rsid w:val="00CB4065"/>
    <w:rsid w:val="00CB6D2C"/>
    <w:rsid w:val="00CD5240"/>
    <w:rsid w:val="00CE37DB"/>
    <w:rsid w:val="00CF2ACC"/>
    <w:rsid w:val="00CF6CD5"/>
    <w:rsid w:val="00D17475"/>
    <w:rsid w:val="00D1759B"/>
    <w:rsid w:val="00D1796D"/>
    <w:rsid w:val="00D31740"/>
    <w:rsid w:val="00D368AA"/>
    <w:rsid w:val="00D36AAF"/>
    <w:rsid w:val="00D422D3"/>
    <w:rsid w:val="00D42760"/>
    <w:rsid w:val="00D477D4"/>
    <w:rsid w:val="00D50272"/>
    <w:rsid w:val="00D51D9B"/>
    <w:rsid w:val="00D656BE"/>
    <w:rsid w:val="00D66528"/>
    <w:rsid w:val="00D72B41"/>
    <w:rsid w:val="00D75983"/>
    <w:rsid w:val="00D85CF2"/>
    <w:rsid w:val="00D92CD9"/>
    <w:rsid w:val="00DA381E"/>
    <w:rsid w:val="00DB56B8"/>
    <w:rsid w:val="00DC7E9F"/>
    <w:rsid w:val="00DD0337"/>
    <w:rsid w:val="00DE7007"/>
    <w:rsid w:val="00DF0D0C"/>
    <w:rsid w:val="00DF4D00"/>
    <w:rsid w:val="00E14E35"/>
    <w:rsid w:val="00E3123C"/>
    <w:rsid w:val="00E34277"/>
    <w:rsid w:val="00E447BD"/>
    <w:rsid w:val="00E63F22"/>
    <w:rsid w:val="00E64302"/>
    <w:rsid w:val="00E67032"/>
    <w:rsid w:val="00E85971"/>
    <w:rsid w:val="00E9157E"/>
    <w:rsid w:val="00E91BB0"/>
    <w:rsid w:val="00E926C9"/>
    <w:rsid w:val="00EA5461"/>
    <w:rsid w:val="00EB0084"/>
    <w:rsid w:val="00EB57FE"/>
    <w:rsid w:val="00ED06B5"/>
    <w:rsid w:val="00ED3C44"/>
    <w:rsid w:val="00ED5068"/>
    <w:rsid w:val="00F139AB"/>
    <w:rsid w:val="00F22399"/>
    <w:rsid w:val="00F22820"/>
    <w:rsid w:val="00F268F2"/>
    <w:rsid w:val="00F407CD"/>
    <w:rsid w:val="00F51892"/>
    <w:rsid w:val="00F55C2B"/>
    <w:rsid w:val="00F6456C"/>
    <w:rsid w:val="00F75A87"/>
    <w:rsid w:val="00F8716A"/>
    <w:rsid w:val="00FA2232"/>
    <w:rsid w:val="00FA7960"/>
    <w:rsid w:val="00FC156F"/>
    <w:rsid w:val="00FC44FB"/>
    <w:rsid w:val="00FD5116"/>
    <w:rsid w:val="00FD6899"/>
    <w:rsid w:val="00FE0E6B"/>
    <w:rsid w:val="00FE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E88041"/>
  <w15:docId w15:val="{1909A104-D111-4A8C-B90B-335CA6E2C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C05"/>
    <w:rPr>
      <w:sz w:val="24"/>
      <w:lang w:eastAsia="en-US"/>
    </w:rPr>
  </w:style>
  <w:style w:type="paragraph" w:styleId="Overskrift1">
    <w:name w:val="heading 1"/>
    <w:basedOn w:val="Normal"/>
    <w:next w:val="Normal"/>
    <w:qFormat/>
    <w:rsid w:val="000F1C05"/>
    <w:pPr>
      <w:keepNext/>
      <w:pBdr>
        <w:bottom w:val="single" w:sz="48" w:space="1" w:color="auto"/>
      </w:pBdr>
      <w:ind w:left="6237" w:right="425"/>
      <w:outlineLvl w:val="0"/>
    </w:pPr>
    <w:rPr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0F1C05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0F1C05"/>
    <w:pPr>
      <w:tabs>
        <w:tab w:val="center" w:pos="4536"/>
        <w:tab w:val="right" w:pos="9072"/>
      </w:tabs>
    </w:pPr>
  </w:style>
  <w:style w:type="paragraph" w:customStyle="1" w:styleId="Tekst">
    <w:name w:val="Tekst"/>
    <w:rsid w:val="006A133C"/>
    <w:pPr>
      <w:ind w:left="1503"/>
    </w:pPr>
    <w:rPr>
      <w:noProof/>
      <w:sz w:val="24"/>
      <w:lang w:val="en-US" w:eastAsia="en-US"/>
    </w:rPr>
  </w:style>
  <w:style w:type="paragraph" w:styleId="Bobletekst">
    <w:name w:val="Balloon Text"/>
    <w:basedOn w:val="Normal"/>
    <w:link w:val="BobletekstTegn"/>
    <w:rsid w:val="005F033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5F0333"/>
    <w:rPr>
      <w:rFonts w:ascii="Tahoma" w:hAnsi="Tahoma" w:cs="Tahoma"/>
      <w:sz w:val="16"/>
      <w:szCs w:val="16"/>
      <w:lang w:eastAsia="en-US"/>
    </w:rPr>
  </w:style>
  <w:style w:type="paragraph" w:styleId="Listeavsnitt">
    <w:name w:val="List Paragraph"/>
    <w:basedOn w:val="Normal"/>
    <w:uiPriority w:val="34"/>
    <w:qFormat/>
    <w:rsid w:val="005F0333"/>
    <w:pPr>
      <w:ind w:left="720"/>
      <w:contextualSpacing/>
    </w:pPr>
  </w:style>
  <w:style w:type="table" w:styleId="Tabellrutenett">
    <w:name w:val="Table Grid"/>
    <w:basedOn w:val="Vanligtabell"/>
    <w:rsid w:val="005A6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9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24144-1363-4756-852D-AD4409A44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E41B0296.dotm</Template>
  <TotalTime>2</TotalTime>
  <Pages>2</Pages>
  <Words>244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Møteinnkalling</vt:lpstr>
    </vt:vector>
  </TitlesOfParts>
  <Company>SBS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Møteinnkalling</dc:title>
  <dc:creator>thauger</dc:creator>
  <cp:lastModifiedBy>Pål Nesse</cp:lastModifiedBy>
  <cp:revision>4</cp:revision>
  <cp:lastPrinted>2018-01-18T16:11:00Z</cp:lastPrinted>
  <dcterms:created xsi:type="dcterms:W3CDTF">2018-01-18T18:24:00Z</dcterms:created>
  <dcterms:modified xsi:type="dcterms:W3CDTF">2018-03-01T12:24:00Z</dcterms:modified>
</cp:coreProperties>
</file>